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777" w:lineRule="exact"/>
        <w:ind w:left="106" w:right="0"/>
        <w:jc w:val="left"/>
      </w:pPr>
      <w:r>
        <w:rPr>
          <w:rFonts w:ascii="Calibri"/>
          <w:color w:val="FFFFFF"/>
          <w:spacing w:val="-13"/>
        </w:rPr>
        <w:t>SUICIDE:</w:t>
      </w:r>
      <w:r>
        <w:rPr>
          <w:rFonts w:ascii="Calibri"/>
          <w:color w:val="FFFFFF"/>
          <w:spacing w:val="-24"/>
        </w:rPr>
        <w:t> </w:t>
      </w:r>
      <w:r>
        <w:rPr>
          <w:color w:val="FFFFFF"/>
          <w:spacing w:val="-17"/>
        </w:rPr>
        <w:t>DISTRICT</w:t>
      </w:r>
      <w:r>
        <w:rPr>
          <w:color w:val="FFFFFF"/>
          <w:spacing w:val="-49"/>
        </w:rPr>
        <w:t> </w:t>
      </w:r>
      <w:r>
        <w:rPr>
          <w:color w:val="FFFFFF"/>
          <w:spacing w:val="-8"/>
        </w:rPr>
        <w:t>OF</w:t>
      </w:r>
      <w:r>
        <w:rPr>
          <w:color w:val="FFFFFF"/>
          <w:spacing w:val="-46"/>
        </w:rPr>
        <w:t> </w:t>
      </w:r>
      <w:r>
        <w:rPr>
          <w:color w:val="FFFFFF"/>
          <w:spacing w:val="-16"/>
        </w:rPr>
        <w:t>COLUMBIA</w:t>
      </w:r>
      <w:r>
        <w:rPr>
          <w:color w:val="FFFFFF"/>
          <w:spacing w:val="-49"/>
        </w:rPr>
        <w:t> </w:t>
      </w:r>
      <w:r>
        <w:rPr>
          <w:color w:val="FFFFFF"/>
          <w:spacing w:val="-13"/>
        </w:rPr>
        <w:t>2015</w:t>
      </w:r>
      <w:r>
        <w:rPr>
          <w:color w:val="FFFFFF"/>
          <w:spacing w:val="-24"/>
        </w:rPr>
        <w:t> </w:t>
      </w:r>
      <w:r>
        <w:rPr>
          <w:color w:val="FFFFFF"/>
          <w:spacing w:val="-32"/>
        </w:rPr>
        <w:t>FACTS</w:t>
      </w:r>
      <w:r>
        <w:rPr>
          <w:color w:val="FFFFFF"/>
          <w:spacing w:val="-24"/>
        </w:rPr>
        <w:t> </w:t>
      </w:r>
      <w:r>
        <w:rPr>
          <w:color w:val="FFFFFF"/>
        </w:rPr>
        <w:t>&amp;</w:t>
      </w:r>
      <w:r>
        <w:rPr>
          <w:color w:val="FFFFFF"/>
          <w:spacing w:val="-24"/>
        </w:rPr>
        <w:t> </w:t>
      </w:r>
      <w:r>
        <w:rPr>
          <w:color w:val="FFFFFF"/>
          <w:spacing w:val="-16"/>
        </w:rPr>
        <w:t>FIGURES</w:t>
      </w:r>
      <w:r>
        <w:rPr>
          <w:spacing w:val="-16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18"/>
          <w:szCs w:val="18"/>
        </w:rPr>
        <w:sectPr>
          <w:type w:val="continuous"/>
          <w:pgSz w:w="15840" w:h="12240" w:orient="landscape"/>
          <w:pgMar w:top="700" w:bottom="280" w:left="560" w:right="600"/>
        </w:sectPr>
      </w:pPr>
    </w:p>
    <w:p>
      <w:pPr>
        <w:spacing w:before="54"/>
        <w:ind w:left="160" w:right="-19" w:firstLine="0"/>
        <w:jc w:val="left"/>
        <w:rPr>
          <w:rFonts w:ascii="Arial" w:hAnsi="Arial" w:cs="Arial" w:eastAsia="Arial" w:hint="default"/>
          <w:sz w:val="30"/>
          <w:szCs w:val="30"/>
        </w:rPr>
      </w:pPr>
      <w:r>
        <w:rPr>
          <w:rFonts w:ascii="Arial"/>
          <w:b/>
          <w:color w:val="F47D20"/>
          <w:w w:val="105"/>
          <w:sz w:val="30"/>
        </w:rPr>
        <w:t>Suicide Death</w:t>
      </w:r>
      <w:r>
        <w:rPr>
          <w:rFonts w:ascii="Arial"/>
          <w:b/>
          <w:color w:val="F47D20"/>
          <w:spacing w:val="-56"/>
          <w:w w:val="105"/>
          <w:sz w:val="30"/>
        </w:rPr>
        <w:t> </w:t>
      </w:r>
      <w:r>
        <w:rPr>
          <w:rFonts w:ascii="Arial"/>
          <w:b/>
          <w:color w:val="F47D20"/>
          <w:w w:val="105"/>
          <w:sz w:val="30"/>
        </w:rPr>
        <w:t>Rates</w:t>
      </w:r>
      <w:r>
        <w:rPr>
          <w:rFonts w:ascii="Arial"/>
          <w:sz w:val="30"/>
        </w:rPr>
      </w:r>
    </w:p>
    <w:p>
      <w:pPr>
        <w:pStyle w:val="Heading3"/>
        <w:spacing w:line="240" w:lineRule="auto"/>
        <w:ind w:right="0"/>
        <w:jc w:val="left"/>
      </w:pPr>
      <w:r>
        <w:rPr>
          <w:spacing w:val="-6"/>
          <w:w w:val="115"/>
        </w:rPr>
        <w:br w:type="column"/>
      </w:r>
      <w:r>
        <w:rPr>
          <w:color w:val="00629B"/>
          <w:spacing w:val="-6"/>
          <w:w w:val="115"/>
        </w:rPr>
        <w:t>Suicide</w:t>
      </w:r>
      <w:r>
        <w:rPr>
          <w:color w:val="00629B"/>
          <w:spacing w:val="-13"/>
          <w:w w:val="115"/>
        </w:rPr>
        <w:t> </w:t>
      </w:r>
      <w:r>
        <w:rPr>
          <w:color w:val="00629B"/>
          <w:spacing w:val="-6"/>
          <w:w w:val="115"/>
        </w:rPr>
        <w:t>cost</w:t>
      </w:r>
      <w:r>
        <w:rPr>
          <w:color w:val="00629B"/>
          <w:spacing w:val="-13"/>
          <w:w w:val="115"/>
        </w:rPr>
        <w:t> </w:t>
      </w:r>
      <w:r>
        <w:rPr>
          <w:color w:val="00629B"/>
          <w:spacing w:val="-4"/>
          <w:w w:val="115"/>
        </w:rPr>
        <w:t>the</w:t>
      </w:r>
      <w:r>
        <w:rPr>
          <w:color w:val="00629B"/>
          <w:spacing w:val="-13"/>
          <w:w w:val="115"/>
        </w:rPr>
        <w:t> </w:t>
      </w:r>
      <w:r>
        <w:rPr>
          <w:color w:val="00629B"/>
          <w:spacing w:val="-6"/>
          <w:w w:val="115"/>
        </w:rPr>
        <w:t>District</w:t>
      </w:r>
      <w:r>
        <w:rPr>
          <w:color w:val="00629B"/>
          <w:spacing w:val="-13"/>
          <w:w w:val="115"/>
        </w:rPr>
        <w:t> </w:t>
      </w:r>
      <w:r>
        <w:rPr>
          <w:color w:val="00629B"/>
          <w:spacing w:val="-5"/>
          <w:w w:val="115"/>
        </w:rPr>
        <w:t>of</w:t>
      </w:r>
      <w:r>
        <w:rPr>
          <w:color w:val="00629B"/>
          <w:spacing w:val="-13"/>
          <w:w w:val="115"/>
        </w:rPr>
        <w:t> </w:t>
      </w:r>
      <w:r>
        <w:rPr>
          <w:color w:val="00629B"/>
          <w:spacing w:val="-6"/>
          <w:w w:val="115"/>
        </w:rPr>
        <w:t>Columbia</w:t>
      </w:r>
      <w:r>
        <w:rPr>
          <w:color w:val="00629B"/>
          <w:spacing w:val="-13"/>
          <w:w w:val="115"/>
        </w:rPr>
        <w:t> </w:t>
      </w:r>
      <w:r>
        <w:rPr>
          <w:color w:val="00629B"/>
          <w:w w:val="115"/>
        </w:rPr>
        <w:t>a</w:t>
      </w:r>
      <w:r>
        <w:rPr>
          <w:color w:val="00629B"/>
          <w:spacing w:val="-13"/>
          <w:w w:val="115"/>
        </w:rPr>
        <w:t> </w:t>
      </w:r>
      <w:r>
        <w:rPr>
          <w:color w:val="00629B"/>
          <w:spacing w:val="-6"/>
          <w:w w:val="115"/>
        </w:rPr>
        <w:t>total</w:t>
      </w:r>
      <w:r>
        <w:rPr>
          <w:color w:val="00629B"/>
          <w:spacing w:val="-13"/>
          <w:w w:val="115"/>
        </w:rPr>
        <w:t> </w:t>
      </w:r>
      <w:r>
        <w:rPr>
          <w:color w:val="00629B"/>
          <w:spacing w:val="-5"/>
          <w:w w:val="115"/>
        </w:rPr>
        <w:t>of</w:t>
      </w:r>
      <w:r>
        <w:rPr>
          <w:spacing w:val="-5"/>
        </w:rPr>
      </w:r>
    </w:p>
    <w:p>
      <w:pPr>
        <w:spacing w:line="252" w:lineRule="auto" w:before="18"/>
        <w:ind w:left="1217" w:right="561" w:firstLine="0"/>
        <w:jc w:val="left"/>
        <w:rPr>
          <w:rFonts w:ascii="Calibri" w:hAnsi="Calibri" w:cs="Calibri" w:eastAsia="Calibri" w:hint="default"/>
          <w:sz w:val="28"/>
          <w:szCs w:val="28"/>
        </w:rPr>
      </w:pPr>
      <w:r>
        <w:rPr>
          <w:rFonts w:ascii="Arial"/>
          <w:b/>
          <w:color w:val="F47D20"/>
          <w:spacing w:val="-11"/>
          <w:w w:val="115"/>
          <w:sz w:val="28"/>
        </w:rPr>
        <w:t>$53,227,000</w:t>
      </w:r>
      <w:r>
        <w:rPr>
          <w:rFonts w:ascii="Arial"/>
          <w:b/>
          <w:color w:val="F47D20"/>
          <w:spacing w:val="-37"/>
          <w:w w:val="115"/>
          <w:sz w:val="28"/>
        </w:rPr>
        <w:t> </w:t>
      </w:r>
      <w:r>
        <w:rPr>
          <w:rFonts w:ascii="Calibri"/>
          <w:color w:val="00629B"/>
          <w:spacing w:val="-5"/>
          <w:w w:val="115"/>
          <w:sz w:val="28"/>
        </w:rPr>
        <w:t>of</w:t>
      </w:r>
      <w:r>
        <w:rPr>
          <w:rFonts w:ascii="Calibri"/>
          <w:color w:val="00629B"/>
          <w:spacing w:val="-28"/>
          <w:w w:val="115"/>
          <w:sz w:val="28"/>
        </w:rPr>
        <w:t> </w:t>
      </w:r>
      <w:r>
        <w:rPr>
          <w:rFonts w:ascii="Calibri"/>
          <w:color w:val="00629B"/>
          <w:spacing w:val="-6"/>
          <w:w w:val="115"/>
          <w:sz w:val="28"/>
        </w:rPr>
        <w:t>combined</w:t>
      </w:r>
      <w:r>
        <w:rPr>
          <w:rFonts w:ascii="Calibri"/>
          <w:color w:val="00629B"/>
          <w:spacing w:val="-28"/>
          <w:w w:val="115"/>
          <w:sz w:val="28"/>
        </w:rPr>
        <w:t> </w:t>
      </w:r>
      <w:r>
        <w:rPr>
          <w:rFonts w:ascii="Calibri"/>
          <w:color w:val="00629B"/>
          <w:spacing w:val="-6"/>
          <w:w w:val="115"/>
          <w:sz w:val="28"/>
        </w:rPr>
        <w:t>lifetime</w:t>
      </w:r>
      <w:r>
        <w:rPr>
          <w:rFonts w:ascii="Calibri"/>
          <w:color w:val="00629B"/>
          <w:spacing w:val="-28"/>
          <w:w w:val="115"/>
          <w:sz w:val="28"/>
        </w:rPr>
        <w:t> </w:t>
      </w:r>
      <w:r>
        <w:rPr>
          <w:rFonts w:ascii="Calibri"/>
          <w:color w:val="00629B"/>
          <w:spacing w:val="-7"/>
          <w:w w:val="115"/>
          <w:sz w:val="28"/>
        </w:rPr>
        <w:t>medical </w:t>
      </w:r>
      <w:r>
        <w:rPr>
          <w:rFonts w:ascii="Calibri"/>
          <w:color w:val="00629B"/>
          <w:spacing w:val="-7"/>
          <w:w w:val="115"/>
          <w:sz w:val="28"/>
        </w:rPr>
      </w:r>
      <w:r>
        <w:rPr>
          <w:rFonts w:ascii="Calibri"/>
          <w:color w:val="00629B"/>
          <w:spacing w:val="-4"/>
          <w:w w:val="115"/>
          <w:sz w:val="28"/>
        </w:rPr>
        <w:t>and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6"/>
          <w:w w:val="115"/>
          <w:sz w:val="28"/>
        </w:rPr>
        <w:t>work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6"/>
          <w:w w:val="115"/>
          <w:sz w:val="28"/>
        </w:rPr>
        <w:t>loss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6"/>
          <w:w w:val="115"/>
          <w:sz w:val="28"/>
        </w:rPr>
        <w:t>cost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3"/>
          <w:w w:val="115"/>
          <w:sz w:val="28"/>
        </w:rPr>
        <w:t>in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8"/>
          <w:w w:val="115"/>
          <w:sz w:val="28"/>
        </w:rPr>
        <w:t>2010,</w:t>
      </w:r>
      <w:r>
        <w:rPr>
          <w:rFonts w:ascii="Calibri"/>
          <w:color w:val="00629B"/>
          <w:spacing w:val="-29"/>
          <w:w w:val="115"/>
          <w:sz w:val="28"/>
        </w:rPr>
        <w:t> </w:t>
      </w:r>
      <w:r>
        <w:rPr>
          <w:rFonts w:ascii="Calibri"/>
          <w:color w:val="00629B"/>
          <w:spacing w:val="-3"/>
          <w:w w:val="115"/>
          <w:sz w:val="28"/>
        </w:rPr>
        <w:t>or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3"/>
          <w:w w:val="115"/>
          <w:sz w:val="28"/>
        </w:rPr>
        <w:t>an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8"/>
          <w:w w:val="115"/>
          <w:sz w:val="28"/>
        </w:rPr>
        <w:t>average</w:t>
      </w:r>
      <w:r>
        <w:rPr>
          <w:rFonts w:ascii="Calibri"/>
          <w:color w:val="00629B"/>
          <w:spacing w:val="-20"/>
          <w:w w:val="115"/>
          <w:sz w:val="28"/>
        </w:rPr>
        <w:t> </w:t>
      </w:r>
      <w:r>
        <w:rPr>
          <w:rFonts w:ascii="Calibri"/>
          <w:color w:val="00629B"/>
          <w:spacing w:val="-5"/>
          <w:w w:val="115"/>
          <w:sz w:val="28"/>
        </w:rPr>
        <w:t>of</w:t>
      </w:r>
      <w:r>
        <w:rPr>
          <w:rFonts w:ascii="Calibri"/>
          <w:spacing w:val="-5"/>
          <w:sz w:val="28"/>
        </w:rPr>
      </w:r>
    </w:p>
    <w:p>
      <w:pPr>
        <w:spacing w:before="1"/>
        <w:ind w:left="1217" w:right="0" w:firstLine="0"/>
        <w:jc w:val="left"/>
        <w:rPr>
          <w:rFonts w:ascii="Calibri" w:hAnsi="Calibri" w:cs="Calibri" w:eastAsia="Calibri" w:hint="default"/>
          <w:sz w:val="28"/>
          <w:szCs w:val="28"/>
        </w:rPr>
      </w:pPr>
      <w:r>
        <w:rPr>
          <w:rFonts w:ascii="Arial"/>
          <w:b/>
          <w:color w:val="F47D20"/>
          <w:spacing w:val="-6"/>
          <w:w w:val="110"/>
          <w:sz w:val="28"/>
        </w:rPr>
        <w:t>$1,298,219 </w:t>
      </w:r>
      <w:r>
        <w:rPr>
          <w:rFonts w:ascii="Calibri"/>
          <w:color w:val="00629B"/>
          <w:spacing w:val="-4"/>
          <w:w w:val="110"/>
          <w:sz w:val="28"/>
        </w:rPr>
        <w:t>per </w:t>
      </w:r>
      <w:r>
        <w:rPr>
          <w:rFonts w:ascii="Calibri"/>
          <w:color w:val="00629B"/>
          <w:spacing w:val="-6"/>
          <w:w w:val="110"/>
          <w:sz w:val="28"/>
        </w:rPr>
        <w:t>suicide</w:t>
      </w:r>
      <w:r>
        <w:rPr>
          <w:rFonts w:ascii="Calibri"/>
          <w:color w:val="00629B"/>
          <w:spacing w:val="3"/>
          <w:w w:val="110"/>
          <w:sz w:val="28"/>
        </w:rPr>
        <w:t> </w:t>
      </w:r>
      <w:r>
        <w:rPr>
          <w:rFonts w:ascii="Calibri"/>
          <w:color w:val="00629B"/>
          <w:spacing w:val="-7"/>
          <w:w w:val="110"/>
          <w:sz w:val="28"/>
        </w:rPr>
        <w:t>death.</w:t>
      </w:r>
      <w:r>
        <w:rPr>
          <w:rFonts w:ascii="Calibri"/>
          <w:sz w:val="28"/>
        </w:rPr>
      </w:r>
    </w:p>
    <w:p>
      <w:pPr>
        <w:pStyle w:val="BodyText"/>
        <w:tabs>
          <w:tab w:pos="7014" w:val="left" w:leader="none"/>
        </w:tabs>
        <w:spacing w:line="240" w:lineRule="auto" w:before="115"/>
        <w:ind w:left="160" w:right="0"/>
        <w:jc w:val="left"/>
      </w:pPr>
      <w:r>
        <w:rPr>
          <w:color w:val="FFFFFF"/>
          <w:w w:val="103"/>
        </w:rPr>
      </w:r>
      <w:r>
        <w:rPr>
          <w:color w:val="FFFFFF"/>
          <w:w w:val="103"/>
          <w:u w:val="thick" w:color="A1D6E3"/>
        </w:rPr>
        <w:t> </w:t>
      </w:r>
      <w:r>
        <w:rPr>
          <w:color w:val="FFFFFF"/>
          <w:u w:val="thick" w:color="A1D6E3"/>
        </w:rPr>
        <w:tab/>
      </w:r>
      <w:r>
        <w:rPr>
          <w:color w:val="FFFFFF"/>
        </w:rPr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700" w:bottom="280" w:left="560" w:right="600"/>
          <w:cols w:num="2" w:equalWidth="0">
            <w:col w:w="3135" w:space="4414"/>
            <w:col w:w="7131"/>
          </w:cols>
        </w:sectPr>
      </w:pPr>
    </w:p>
    <w:p>
      <w:pPr>
        <w:spacing w:line="240" w:lineRule="auto" w:before="7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pStyle w:val="Heading3"/>
        <w:spacing w:line="240" w:lineRule="auto"/>
        <w:ind w:left="7968" w:right="4389"/>
        <w:jc w:val="left"/>
        <w:rPr>
          <w:rFonts w:ascii="Calibri" w:hAnsi="Calibri" w:cs="Calibri" w:eastAsia="Calibri" w:hint="default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7.119995pt;margin-top:-1.273910pt;width:105.2pt;height:63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spacing w:line="240" w:lineRule="auto" w:before="2"/>
                    <w:rPr>
                      <w:rFonts w:ascii="Calibri" w:hAnsi="Calibri" w:cs="Calibri" w:eastAsia="Calibri" w:hint="default"/>
                      <w:sz w:val="27"/>
                      <w:szCs w:val="27"/>
                    </w:rPr>
                  </w:pPr>
                </w:p>
                <w:p>
                  <w:pPr>
                    <w:spacing w:line="240" w:lineRule="exact" w:before="0"/>
                    <w:ind w:left="374" w:right="363" w:hanging="10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2nd</w:t>
                  </w:r>
                  <w:r>
                    <w:rPr>
                      <w:rFonts w:ascii="Arial"/>
                      <w:b/>
                      <w:color w:val="F47D20"/>
                      <w:spacing w:val="-28"/>
                      <w:w w:val="10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leading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</w:t>
                  </w:r>
                  <w:r>
                    <w:rPr>
                      <w:rFonts w:ascii="Calibri"/>
                      <w:color w:val="00629B"/>
                      <w:spacing w:val="-19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death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for ages</w:t>
                  </w:r>
                  <w:r>
                    <w:rPr>
                      <w:rFonts w:ascii="Calibri"/>
                      <w:color w:val="00629B"/>
                      <w:spacing w:val="-22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10-24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0.843994pt;margin-top:-1.273910pt;width:105.2pt;height:63pt;mso-position-horizontal-relative:page;mso-position-vertical-relative:paragraph;z-index:1072" type="#_x0000_t202" filled="false" stroked="false">
            <v:textbox inset="0,0,0,0">
              <w:txbxContent>
                <w:p>
                  <w:pPr>
                    <w:spacing w:line="240" w:lineRule="auto" w:before="2"/>
                    <w:rPr>
                      <w:rFonts w:ascii="Calibri" w:hAnsi="Calibri" w:cs="Calibri" w:eastAsia="Calibri" w:hint="default"/>
                      <w:sz w:val="27"/>
                      <w:szCs w:val="27"/>
                    </w:rPr>
                  </w:pPr>
                </w:p>
                <w:p>
                  <w:pPr>
                    <w:spacing w:line="240" w:lineRule="exact" w:before="0"/>
                    <w:ind w:left="374" w:right="372" w:firstLine="15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5th leading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</w:t>
                  </w:r>
                  <w:r>
                    <w:rPr>
                      <w:rFonts w:ascii="Calibri"/>
                      <w:color w:val="00629B"/>
                      <w:spacing w:val="-20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death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for ages</w:t>
                  </w:r>
                  <w:r>
                    <w:rPr>
                      <w:rFonts w:ascii="Calibri"/>
                      <w:color w:val="00629B"/>
                      <w:spacing w:val="-1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25-34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-67.657913pt;width:342.75pt;height:87.2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8"/>
                    <w:gridCol w:w="2156"/>
                    <w:gridCol w:w="2115"/>
                    <w:gridCol w:w="1085"/>
                  </w:tblGrid>
                  <w:tr>
                    <w:trPr>
                      <w:trHeight w:val="705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>
                          <w:pStyle w:val="TableParagraph"/>
                          <w:spacing w:line="218" w:lineRule="exact"/>
                          <w:ind w:left="192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20"/>
                          </w:rPr>
                          <w:t>Number </w:t>
                        </w:r>
                        <w:r>
                          <w:rPr>
                            <w:rFonts w:ascii="Tahoma"/>
                            <w:color w:val="00629B"/>
                            <w:spacing w:val="-3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rFonts w:ascii="Tahoma"/>
                            <w:color w:val="00629B"/>
                            <w:spacing w:val="-3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Deaths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192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by</w:t>
                        </w:r>
                        <w:r>
                          <w:rPr>
                            <w:rFonts w:ascii="Tahoma"/>
                            <w:color w:val="00629B"/>
                            <w:spacing w:val="-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20"/>
                          </w:rPr>
                          <w:t>Suicide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>
                          <w:pStyle w:val="TableParagraph"/>
                          <w:spacing w:line="218" w:lineRule="exact"/>
                          <w:ind w:left="17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20"/>
                          </w:rPr>
                          <w:t>Rate </w:t>
                        </w:r>
                        <w:r>
                          <w:rPr>
                            <w:rFonts w:ascii="Tahoma"/>
                            <w:color w:val="00629B"/>
                            <w:spacing w:val="-3"/>
                            <w:w w:val="110"/>
                            <w:sz w:val="20"/>
                          </w:rPr>
                          <w:t>per</w:t>
                        </w:r>
                        <w:r>
                          <w:rPr>
                            <w:rFonts w:ascii="Tahoma"/>
                            <w:color w:val="00629B"/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00629B"/>
                            <w:spacing w:val="-7"/>
                            <w:w w:val="110"/>
                            <w:sz w:val="20"/>
                          </w:rPr>
                          <w:t>100,000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17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Population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4F2F5"/>
                      </w:tcPr>
                      <w:p>
                        <w:pPr>
                          <w:pStyle w:val="TableParagraph"/>
                          <w:spacing w:line="218" w:lineRule="exact"/>
                          <w:ind w:left="16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5"/>
                            <w:sz w:val="20"/>
                          </w:rPr>
                          <w:t>State</w:t>
                        </w:r>
                        <w:r>
                          <w:rPr>
                            <w:rFonts w:ascii="Tahoma"/>
                            <w:spacing w:val="-4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168" w:right="0"/>
                          <w:jc w:val="left"/>
                          <w:rPr>
                            <w:rFonts w:ascii="Tahoma" w:hAnsi="Tahoma" w:cs="Tahoma" w:eastAsia="Tahoma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5"/>
                            <w:w w:val="110"/>
                            <w:sz w:val="20"/>
                          </w:rPr>
                          <w:t>Rank</w:t>
                        </w:r>
                        <w:r>
                          <w:rPr>
                            <w:rFonts w:ascii="Tahoma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00" w:lineRule="exact" w:before="13"/>
                          <w:ind w:left="144" w:right="525"/>
                          <w:jc w:val="left"/>
                          <w:rPr>
                            <w:rFonts w:ascii="Tahoma" w:hAnsi="Tahoma" w:cs="Tahoma" w:eastAsia="Tahoma" w:hint="defaul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4"/>
                            <w:w w:val="115"/>
                            <w:sz w:val="18"/>
                          </w:rPr>
                          <w:t>District</w:t>
                        </w:r>
                        <w:r>
                          <w:rPr>
                            <w:rFonts w:ascii="Tahoma"/>
                            <w:color w:val="FFFFFF"/>
                            <w:spacing w:val="-2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rFonts w:ascii="Tahoma"/>
                            <w:color w:val="FFFFFF"/>
                            <w:spacing w:val="-3"/>
                            <w:w w:val="115"/>
                            <w:sz w:val="18"/>
                          </w:rPr>
                          <w:t>of </w:t>
                        </w:r>
                        <w:r>
                          <w:rPr>
                            <w:rFonts w:ascii="Tahoma"/>
                            <w:color w:val="FFFFFF"/>
                            <w:spacing w:val="-3"/>
                            <w:w w:val="115"/>
                            <w:sz w:val="18"/>
                          </w:rPr>
                        </w:r>
                        <w:r>
                          <w:rPr>
                            <w:rFonts w:ascii="Tahoma"/>
                            <w:color w:val="FFFFFF"/>
                            <w:spacing w:val="-5"/>
                            <w:w w:val="115"/>
                            <w:sz w:val="18"/>
                          </w:rPr>
                          <w:t>Columbia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192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6"/>
                            <w:w w:val="120"/>
                            <w:sz w:val="22"/>
                          </w:rPr>
                          <w:t>38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178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2"/>
                            <w:w w:val="110"/>
                            <w:sz w:val="22"/>
                          </w:rPr>
                          <w:t>5.77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629B"/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168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7"/>
                            <w:sz w:val="22"/>
                          </w:rPr>
                          <w:t>51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146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4F2F5"/>
                      </w:tcPr>
                      <w:p>
                        <w:pPr/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46" w:right="0"/>
                          <w:jc w:val="left"/>
                          <w:rPr>
                            <w:rFonts w:ascii="Tahoma" w:hAnsi="Tahoma" w:cs="Tahoma" w:eastAsia="Tahoma" w:hint="defaul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00629B"/>
                            <w:spacing w:val="-4"/>
                            <w:w w:val="110"/>
                            <w:sz w:val="18"/>
                          </w:rPr>
                          <w:t>Nationally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192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00629B"/>
                            <w:spacing w:val="6"/>
                            <w:w w:val="105"/>
                            <w:sz w:val="22"/>
                          </w:rPr>
                          <w:t>41,149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single" w:sz="4" w:space="0" w:color="F47D20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178" w:right="0"/>
                          <w:jc w:val="left"/>
                          <w:rPr>
                            <w:rFonts w:ascii="Calibri" w:hAnsi="Calibri" w:cs="Calibri" w:eastAsia="Calibri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color w:val="00629B"/>
                            <w:spacing w:val="4"/>
                            <w:w w:val="105"/>
                            <w:sz w:val="22"/>
                          </w:rPr>
                          <w:t>12.57</w:t>
                        </w:r>
                        <w:r>
                          <w:rPr>
                            <w:rFonts w:ascii="Calibri"/>
                            <w:spacing w:val="4"/>
                            <w:sz w:val="22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single" w:sz="4" w:space="0" w:color="F47D2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color w:val="00629B"/>
          <w:spacing w:val="-7"/>
        </w:rPr>
        <w:t>IN </w:t>
      </w:r>
      <w:r>
        <w:rPr>
          <w:rFonts w:ascii="Calibri"/>
          <w:color w:val="00629B"/>
          <w:spacing w:val="-8"/>
        </w:rPr>
        <w:t>THE </w:t>
      </w:r>
      <w:r>
        <w:rPr>
          <w:rFonts w:ascii="Calibri"/>
          <w:color w:val="00629B"/>
          <w:spacing w:val="-13"/>
        </w:rPr>
        <w:t>DISTRICT </w:t>
      </w:r>
      <w:r>
        <w:rPr>
          <w:rFonts w:ascii="Calibri"/>
          <w:color w:val="00629B"/>
          <w:spacing w:val="-13"/>
        </w:rPr>
      </w:r>
      <w:r>
        <w:rPr>
          <w:rFonts w:ascii="Calibri"/>
          <w:color w:val="00629B"/>
          <w:spacing w:val="-11"/>
        </w:rPr>
        <w:t>OFCOLUMBIA, </w:t>
      </w:r>
      <w:r>
        <w:rPr>
          <w:rFonts w:ascii="Calibri"/>
          <w:color w:val="00629B"/>
          <w:spacing w:val="-11"/>
        </w:rPr>
      </w:r>
      <w:r>
        <w:rPr>
          <w:rFonts w:ascii="Calibri"/>
          <w:color w:val="00629B"/>
          <w:spacing w:val="-12"/>
        </w:rPr>
        <w:t>SUICIDE</w:t>
      </w:r>
      <w:r>
        <w:rPr>
          <w:rFonts w:ascii="Calibri"/>
          <w:color w:val="00629B"/>
          <w:spacing w:val="15"/>
        </w:rPr>
        <w:t> </w:t>
      </w:r>
      <w:r>
        <w:rPr>
          <w:rFonts w:ascii="Calibri"/>
          <w:color w:val="00629B"/>
          <w:spacing w:val="-9"/>
        </w:rPr>
        <w:t>ISTHE...</w:t>
      </w:r>
      <w:r>
        <w:rPr>
          <w:rFonts w:ascii="Calibri"/>
        </w:rPr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26"/>
          <w:szCs w:val="26"/>
        </w:rPr>
      </w:pPr>
    </w:p>
    <w:p>
      <w:pPr>
        <w:spacing w:line="360" w:lineRule="exact" w:before="48"/>
        <w:ind w:left="2260" w:right="7788" w:firstLine="0"/>
        <w:jc w:val="left"/>
        <w:rPr>
          <w:rFonts w:ascii="Calibri" w:hAnsi="Calibri" w:cs="Calibri" w:eastAsia="Calibri" w:hint="default"/>
          <w:sz w:val="30"/>
          <w:szCs w:val="30"/>
        </w:rPr>
      </w:pPr>
      <w:r>
        <w:rPr/>
        <w:pict>
          <v:shape style="position:absolute;margin-left:422.274994pt;margin-top:.849014pt;width:105.2pt;height:63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spacing w:line="240" w:lineRule="auto" w:before="2"/>
                    <w:rPr>
                      <w:rFonts w:ascii="Calibri" w:hAnsi="Calibri" w:cs="Calibri" w:eastAsia="Calibri" w:hint="default"/>
                      <w:sz w:val="27"/>
                      <w:szCs w:val="27"/>
                    </w:rPr>
                  </w:pPr>
                </w:p>
                <w:p>
                  <w:pPr>
                    <w:spacing w:line="240" w:lineRule="exact" w:before="0"/>
                    <w:ind w:left="374" w:right="372" w:firstLine="9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10"/>
                      <w:sz w:val="24"/>
                    </w:rPr>
                    <w:t>6th</w:t>
                  </w:r>
                  <w:r>
                    <w:rPr>
                      <w:rFonts w:ascii="Arial"/>
                      <w:b/>
                      <w:color w:val="F47D20"/>
                      <w:spacing w:val="-51"/>
                      <w:w w:val="11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10"/>
                      <w:sz w:val="24"/>
                    </w:rPr>
                    <w:t>leading </w:t>
                  </w:r>
                  <w:r>
                    <w:rPr>
                      <w:rFonts w:ascii="Arial"/>
                      <w:b/>
                      <w:color w:val="F47D20"/>
                      <w:w w:val="110"/>
                      <w:sz w:val="24"/>
                    </w:rPr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</w:t>
                  </w:r>
                  <w:r>
                    <w:rPr>
                      <w:rFonts w:ascii="Calibri"/>
                      <w:color w:val="00629B"/>
                      <w:spacing w:val="-20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death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for ages</w:t>
                  </w:r>
                  <w:r>
                    <w:rPr>
                      <w:rFonts w:ascii="Calibri"/>
                      <w:color w:val="00629B"/>
                      <w:spacing w:val="6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35-44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6.552979pt;margin-top:.360014pt;width:105.2pt;height:63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spacing w:line="240" w:lineRule="auto" w:before="3"/>
                    <w:rPr>
                      <w:rFonts w:ascii="Calibri" w:hAnsi="Calibri" w:cs="Calibri" w:eastAsia="Calibri" w:hint="default"/>
                      <w:sz w:val="25"/>
                      <w:szCs w:val="25"/>
                    </w:rPr>
                  </w:pPr>
                </w:p>
                <w:p>
                  <w:pPr>
                    <w:spacing w:line="240" w:lineRule="exact" w:before="0"/>
                    <w:ind w:left="374" w:right="332" w:hanging="41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12th</w:t>
                  </w:r>
                  <w:r>
                    <w:rPr>
                      <w:rFonts w:ascii="Arial"/>
                      <w:b/>
                      <w:color w:val="F47D20"/>
                      <w:spacing w:val="-35"/>
                      <w:w w:val="10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leading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 death for ages</w:t>
                  </w:r>
                  <w:r>
                    <w:rPr>
                      <w:rFonts w:ascii="Calibri"/>
                      <w:color w:val="00629B"/>
                      <w:spacing w:val="4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45-54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0.843994pt;margin-top:.360014pt;width:105.2pt;height:63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240" w:lineRule="auto" w:before="12"/>
                    <w:rPr>
                      <w:rFonts w:ascii="Calibri" w:hAnsi="Calibri" w:cs="Calibri" w:eastAsia="Calibri" w:hint="default"/>
                      <w:sz w:val="23"/>
                      <w:szCs w:val="23"/>
                    </w:rPr>
                  </w:pPr>
                </w:p>
                <w:p>
                  <w:pPr>
                    <w:spacing w:line="240" w:lineRule="exact" w:before="0"/>
                    <w:ind w:left="374" w:right="331" w:hanging="42"/>
                    <w:jc w:val="both"/>
                    <w:rPr>
                      <w:rFonts w:ascii="Calibri" w:hAnsi="Calibri" w:cs="Calibri" w:eastAsia="Calibri" w:hint="default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13th</w:t>
                  </w:r>
                  <w:r>
                    <w:rPr>
                      <w:rFonts w:ascii="Arial"/>
                      <w:b/>
                      <w:color w:val="F47D20"/>
                      <w:spacing w:val="-33"/>
                      <w:w w:val="10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  <w:t>leading </w:t>
                  </w:r>
                  <w:r>
                    <w:rPr>
                      <w:rFonts w:ascii="Arial"/>
                      <w:b/>
                      <w:color w:val="F47D20"/>
                      <w:w w:val="105"/>
                      <w:sz w:val="24"/>
                    </w:rPr>
                  </w:r>
                  <w:r>
                    <w:rPr>
                      <w:rFonts w:ascii="Calibri"/>
                      <w:color w:val="00629B"/>
                      <w:w w:val="115"/>
                      <w:sz w:val="20"/>
                    </w:rPr>
                    <w:t>cause of death for </w:t>
                  </w:r>
                  <w:r>
                    <w:rPr>
                      <w:rFonts w:ascii="Calibri"/>
                      <w:color w:val="00629B"/>
                      <w:spacing w:val="-5"/>
                      <w:w w:val="115"/>
                      <w:sz w:val="20"/>
                    </w:rPr>
                    <w:t>ages</w:t>
                  </w:r>
                  <w:r>
                    <w:rPr>
                      <w:rFonts w:ascii="Calibri"/>
                      <w:color w:val="00629B"/>
                      <w:spacing w:val="4"/>
                      <w:w w:val="115"/>
                      <w:sz w:val="20"/>
                    </w:rPr>
                    <w:t> </w:t>
                  </w:r>
                  <w:r>
                    <w:rPr>
                      <w:rFonts w:ascii="Calibri"/>
                      <w:color w:val="00629B"/>
                      <w:spacing w:val="-4"/>
                      <w:w w:val="115"/>
                      <w:sz w:val="20"/>
                    </w:rPr>
                    <w:t>55-64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629B"/>
          <w:w w:val="115"/>
          <w:sz w:val="30"/>
        </w:rPr>
        <w:t>Suicide</w:t>
      </w:r>
      <w:r>
        <w:rPr>
          <w:rFonts w:ascii="Calibri"/>
          <w:color w:val="00629B"/>
          <w:spacing w:val="-36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is</w:t>
      </w:r>
      <w:r>
        <w:rPr>
          <w:rFonts w:ascii="Calibri"/>
          <w:color w:val="00629B"/>
          <w:spacing w:val="-36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the</w:t>
      </w:r>
      <w:r>
        <w:rPr>
          <w:rFonts w:ascii="Calibri"/>
          <w:color w:val="00629B"/>
          <w:spacing w:val="-36"/>
          <w:w w:val="115"/>
          <w:sz w:val="30"/>
        </w:rPr>
        <w:t> </w:t>
      </w:r>
      <w:r>
        <w:rPr>
          <w:rFonts w:ascii="Arial"/>
          <w:b/>
          <w:color w:val="F47D20"/>
          <w:w w:val="115"/>
          <w:sz w:val="30"/>
        </w:rPr>
        <w:t>16th</w:t>
      </w:r>
      <w:r>
        <w:rPr>
          <w:rFonts w:ascii="Arial"/>
          <w:b/>
          <w:color w:val="F47D20"/>
          <w:spacing w:val="-48"/>
          <w:w w:val="115"/>
          <w:sz w:val="30"/>
        </w:rPr>
        <w:t> </w:t>
      </w:r>
      <w:r>
        <w:rPr>
          <w:rFonts w:ascii="Arial"/>
          <w:b/>
          <w:color w:val="F47D20"/>
          <w:w w:val="115"/>
          <w:sz w:val="30"/>
        </w:rPr>
        <w:t>leading</w:t>
      </w:r>
      <w:r>
        <w:rPr>
          <w:rFonts w:ascii="Arial"/>
          <w:b/>
          <w:color w:val="F47D20"/>
          <w:spacing w:val="-54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cause of</w:t>
      </w:r>
      <w:r>
        <w:rPr>
          <w:rFonts w:ascii="Calibri"/>
          <w:color w:val="00629B"/>
          <w:spacing w:val="-27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death</w:t>
      </w:r>
      <w:r>
        <w:rPr>
          <w:rFonts w:ascii="Calibri"/>
          <w:color w:val="00629B"/>
          <w:spacing w:val="-27"/>
          <w:w w:val="115"/>
          <w:sz w:val="30"/>
        </w:rPr>
        <w:t> </w:t>
      </w:r>
      <w:r>
        <w:rPr>
          <w:rFonts w:ascii="Calibri"/>
          <w:color w:val="00629B"/>
          <w:spacing w:val="-3"/>
          <w:w w:val="115"/>
          <w:sz w:val="30"/>
        </w:rPr>
        <w:t>overall</w:t>
      </w:r>
      <w:r>
        <w:rPr>
          <w:rFonts w:ascii="Calibri"/>
          <w:color w:val="00629B"/>
          <w:spacing w:val="-27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in</w:t>
      </w:r>
      <w:r>
        <w:rPr>
          <w:rFonts w:ascii="Calibri"/>
          <w:color w:val="00629B"/>
          <w:spacing w:val="-27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the</w:t>
      </w:r>
      <w:r>
        <w:rPr>
          <w:rFonts w:ascii="Calibri"/>
          <w:sz w:val="30"/>
        </w:rPr>
      </w:r>
    </w:p>
    <w:p>
      <w:pPr>
        <w:spacing w:before="2"/>
        <w:ind w:left="2260" w:right="0" w:firstLine="0"/>
        <w:jc w:val="left"/>
        <w:rPr>
          <w:rFonts w:ascii="Calibri" w:hAnsi="Calibri" w:cs="Calibri" w:eastAsia="Calibri" w:hint="default"/>
          <w:sz w:val="30"/>
          <w:szCs w:val="30"/>
        </w:rPr>
      </w:pPr>
      <w:r>
        <w:rPr>
          <w:rFonts w:ascii="Calibri"/>
          <w:color w:val="00629B"/>
          <w:w w:val="115"/>
          <w:sz w:val="30"/>
        </w:rPr>
        <w:t>District of</w:t>
      </w:r>
      <w:r>
        <w:rPr>
          <w:rFonts w:ascii="Calibri"/>
          <w:color w:val="00629B"/>
          <w:spacing w:val="-14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Columbia</w:t>
      </w:r>
      <w:r>
        <w:rPr>
          <w:rFonts w:ascii="Calibri"/>
          <w:color w:val="FFFFFF"/>
          <w:w w:val="115"/>
          <w:sz w:val="30"/>
        </w:rPr>
        <w:t>.</w:t>
      </w:r>
      <w:r>
        <w:rPr>
          <w:rFonts w:ascii="Calibri"/>
          <w:sz w:val="30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1"/>
        <w:ind w:right="0"/>
        <w:rPr>
          <w:rFonts w:ascii="Calibri" w:hAnsi="Calibri" w:cs="Calibri" w:eastAsia="Calibri" w:hint="default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1"/>
          <w:szCs w:val="21"/>
        </w:rPr>
        <w:sectPr>
          <w:type w:val="continuous"/>
          <w:pgSz w:w="15840" w:h="12240" w:orient="landscape"/>
          <w:pgMar w:top="700" w:bottom="280" w:left="560" w:right="600"/>
        </w:sectPr>
      </w:pPr>
    </w:p>
    <w:p>
      <w:pPr>
        <w:spacing w:line="360" w:lineRule="exact" w:before="48"/>
        <w:ind w:left="614" w:right="-15" w:firstLine="0"/>
        <w:jc w:val="left"/>
        <w:rPr>
          <w:rFonts w:ascii="Calibri" w:hAnsi="Calibri" w:cs="Calibri" w:eastAsia="Calibri" w:hint="default"/>
          <w:sz w:val="30"/>
          <w:szCs w:val="30"/>
        </w:rPr>
      </w:pPr>
      <w:r>
        <w:rPr>
          <w:rFonts w:ascii="Calibri"/>
          <w:color w:val="00629B"/>
          <w:w w:val="115"/>
          <w:sz w:val="30"/>
        </w:rPr>
        <w:t>On</w:t>
      </w:r>
      <w:r>
        <w:rPr>
          <w:rFonts w:ascii="Calibri"/>
          <w:color w:val="00629B"/>
          <w:spacing w:val="-19"/>
          <w:w w:val="115"/>
          <w:sz w:val="30"/>
        </w:rPr>
        <w:t> </w:t>
      </w:r>
      <w:r>
        <w:rPr>
          <w:rFonts w:ascii="Calibri"/>
          <w:color w:val="00629B"/>
          <w:spacing w:val="-4"/>
          <w:w w:val="115"/>
          <w:sz w:val="30"/>
        </w:rPr>
        <w:t>average,</w:t>
      </w:r>
      <w:r>
        <w:rPr>
          <w:rFonts w:ascii="Calibri"/>
          <w:color w:val="00629B"/>
          <w:spacing w:val="-26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one</w:t>
      </w:r>
      <w:r>
        <w:rPr>
          <w:rFonts w:ascii="Calibri"/>
          <w:color w:val="00629B"/>
          <w:spacing w:val="-19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person</w:t>
      </w:r>
      <w:r>
        <w:rPr>
          <w:rFonts w:ascii="Calibri"/>
          <w:color w:val="00629B"/>
          <w:spacing w:val="-19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dies </w:t>
      </w:r>
      <w:r>
        <w:rPr>
          <w:rFonts w:ascii="Calibri"/>
          <w:color w:val="00629B"/>
          <w:w w:val="115"/>
          <w:sz w:val="30"/>
        </w:rPr>
      </w:r>
      <w:r>
        <w:rPr>
          <w:rFonts w:ascii="Calibri"/>
          <w:color w:val="00629B"/>
          <w:spacing w:val="-4"/>
          <w:w w:val="115"/>
          <w:sz w:val="30"/>
        </w:rPr>
        <w:t>by</w:t>
      </w:r>
      <w:r>
        <w:rPr>
          <w:rFonts w:ascii="Calibri"/>
          <w:color w:val="00629B"/>
          <w:spacing w:val="-46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suicide</w:t>
      </w:r>
      <w:r>
        <w:rPr>
          <w:rFonts w:ascii="Calibri"/>
          <w:color w:val="00629B"/>
          <w:spacing w:val="-46"/>
          <w:w w:val="115"/>
          <w:sz w:val="30"/>
        </w:rPr>
        <w:t> </w:t>
      </w:r>
      <w:r>
        <w:rPr>
          <w:rFonts w:ascii="Arial"/>
          <w:b/>
          <w:color w:val="F47D20"/>
          <w:spacing w:val="-3"/>
          <w:w w:val="115"/>
          <w:sz w:val="30"/>
        </w:rPr>
        <w:t>every</w:t>
      </w:r>
      <w:r>
        <w:rPr>
          <w:rFonts w:ascii="Arial"/>
          <w:b/>
          <w:color w:val="F47D20"/>
          <w:spacing w:val="-60"/>
          <w:w w:val="115"/>
          <w:sz w:val="30"/>
        </w:rPr>
        <w:t> </w:t>
      </w:r>
      <w:r>
        <w:rPr>
          <w:rFonts w:ascii="Arial"/>
          <w:b/>
          <w:color w:val="F47D20"/>
          <w:w w:val="115"/>
          <w:sz w:val="30"/>
        </w:rPr>
        <w:t>nine</w:t>
      </w:r>
      <w:r>
        <w:rPr>
          <w:rFonts w:ascii="Arial"/>
          <w:b/>
          <w:color w:val="F47D20"/>
          <w:spacing w:val="-60"/>
          <w:w w:val="115"/>
          <w:sz w:val="30"/>
        </w:rPr>
        <w:t> </w:t>
      </w:r>
      <w:r>
        <w:rPr>
          <w:rFonts w:ascii="Arial"/>
          <w:b/>
          <w:color w:val="F47D20"/>
          <w:spacing w:val="-3"/>
          <w:w w:val="115"/>
          <w:sz w:val="30"/>
        </w:rPr>
        <w:t>days </w:t>
      </w:r>
      <w:r>
        <w:rPr>
          <w:rFonts w:ascii="Arial"/>
          <w:b/>
          <w:color w:val="F47D20"/>
          <w:spacing w:val="-3"/>
          <w:w w:val="115"/>
          <w:sz w:val="30"/>
        </w:rPr>
      </w:r>
      <w:r>
        <w:rPr>
          <w:rFonts w:ascii="Calibri"/>
          <w:color w:val="00629B"/>
          <w:w w:val="115"/>
          <w:sz w:val="30"/>
        </w:rPr>
        <w:t>in the</w:t>
      </w:r>
      <w:r>
        <w:rPr>
          <w:rFonts w:ascii="Calibri"/>
          <w:color w:val="00629B"/>
          <w:spacing w:val="-29"/>
          <w:w w:val="115"/>
          <w:sz w:val="30"/>
        </w:rPr>
        <w:t> </w:t>
      </w:r>
      <w:r>
        <w:rPr>
          <w:rFonts w:ascii="Calibri"/>
          <w:color w:val="00629B"/>
          <w:w w:val="115"/>
          <w:sz w:val="30"/>
        </w:rPr>
        <w:t>district.</w:t>
      </w:r>
      <w:r>
        <w:rPr>
          <w:rFonts w:ascii="Calibri"/>
          <w:sz w:val="30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32"/>
          <w:szCs w:val="32"/>
        </w:rPr>
      </w:pPr>
      <w:r>
        <w:rPr/>
        <w:br w:type="column"/>
      </w:r>
      <w:r>
        <w:rPr>
          <w:rFonts w:ascii="Calibri"/>
          <w:sz w:val="32"/>
        </w:rPr>
      </w:r>
    </w:p>
    <w:p>
      <w:pPr>
        <w:spacing w:line="271" w:lineRule="auto" w:before="264"/>
        <w:ind w:left="614" w:right="0" w:firstLine="0"/>
        <w:jc w:val="left"/>
        <w:rPr>
          <w:rFonts w:ascii="Calibri" w:hAnsi="Calibri" w:cs="Calibri" w:eastAsia="Calibri" w:hint="default"/>
          <w:sz w:val="32"/>
          <w:szCs w:val="32"/>
        </w:rPr>
      </w:pPr>
      <w:r>
        <w:rPr>
          <w:rFonts w:ascii="Calibri"/>
          <w:color w:val="00629B"/>
          <w:spacing w:val="-6"/>
          <w:w w:val="115"/>
          <w:sz w:val="32"/>
        </w:rPr>
        <w:t>Deaths </w:t>
      </w:r>
      <w:r>
        <w:rPr>
          <w:rFonts w:ascii="Calibri"/>
          <w:color w:val="00629B"/>
          <w:spacing w:val="-7"/>
          <w:w w:val="115"/>
          <w:sz w:val="32"/>
        </w:rPr>
        <w:t>by </w:t>
      </w:r>
      <w:r>
        <w:rPr>
          <w:rFonts w:ascii="Calibri"/>
          <w:color w:val="00629B"/>
          <w:spacing w:val="-6"/>
          <w:w w:val="115"/>
          <w:sz w:val="32"/>
        </w:rPr>
        <w:t>suicide </w:t>
      </w:r>
      <w:r>
        <w:rPr>
          <w:rFonts w:ascii="Calibri"/>
          <w:color w:val="00629B"/>
          <w:spacing w:val="-4"/>
          <w:w w:val="115"/>
          <w:sz w:val="32"/>
        </w:rPr>
        <w:t>in </w:t>
      </w:r>
      <w:r>
        <w:rPr>
          <w:rFonts w:ascii="Calibri"/>
          <w:color w:val="00629B"/>
          <w:spacing w:val="-5"/>
          <w:w w:val="115"/>
          <w:sz w:val="32"/>
        </w:rPr>
        <w:t>the </w:t>
      </w:r>
      <w:r>
        <w:rPr>
          <w:rFonts w:ascii="Calibri"/>
          <w:color w:val="00629B"/>
          <w:spacing w:val="-7"/>
          <w:w w:val="115"/>
          <w:sz w:val="32"/>
        </w:rPr>
        <w:t>District </w:t>
      </w:r>
      <w:r>
        <w:rPr>
          <w:rFonts w:ascii="Calibri"/>
          <w:color w:val="00629B"/>
          <w:spacing w:val="-5"/>
          <w:w w:val="115"/>
          <w:sz w:val="32"/>
        </w:rPr>
        <w:t>of </w:t>
      </w:r>
      <w:r>
        <w:rPr>
          <w:rFonts w:ascii="Calibri"/>
          <w:color w:val="00629B"/>
          <w:spacing w:val="-8"/>
          <w:w w:val="115"/>
          <w:sz w:val="32"/>
        </w:rPr>
        <w:t>Columbia </w:t>
      </w:r>
      <w:r>
        <w:rPr>
          <w:rFonts w:ascii="Calibri"/>
          <w:color w:val="00629B"/>
          <w:spacing w:val="-8"/>
          <w:w w:val="115"/>
          <w:sz w:val="32"/>
        </w:rPr>
      </w:r>
      <w:r>
        <w:rPr>
          <w:rFonts w:ascii="Calibri"/>
          <w:color w:val="00629B"/>
          <w:spacing w:val="-7"/>
          <w:w w:val="115"/>
          <w:sz w:val="32"/>
        </w:rPr>
        <w:t>reflect</w:t>
      </w:r>
      <w:r>
        <w:rPr>
          <w:rFonts w:ascii="Calibri"/>
          <w:color w:val="00629B"/>
          <w:spacing w:val="-33"/>
          <w:w w:val="115"/>
          <w:sz w:val="32"/>
        </w:rPr>
        <w:t> </w:t>
      </w:r>
      <w:r>
        <w:rPr>
          <w:rFonts w:ascii="Calibri"/>
          <w:color w:val="00629B"/>
          <w:w w:val="115"/>
          <w:sz w:val="32"/>
        </w:rPr>
        <w:t>a</w:t>
      </w:r>
      <w:r>
        <w:rPr>
          <w:rFonts w:ascii="Calibri"/>
          <w:color w:val="00629B"/>
          <w:spacing w:val="-33"/>
          <w:w w:val="115"/>
          <w:sz w:val="32"/>
        </w:rPr>
        <w:t> </w:t>
      </w:r>
      <w:r>
        <w:rPr>
          <w:rFonts w:ascii="Calibri"/>
          <w:color w:val="00629B"/>
          <w:spacing w:val="-6"/>
          <w:w w:val="115"/>
          <w:sz w:val="32"/>
        </w:rPr>
        <w:t>total</w:t>
      </w:r>
      <w:r>
        <w:rPr>
          <w:rFonts w:ascii="Calibri"/>
          <w:color w:val="00629B"/>
          <w:spacing w:val="-33"/>
          <w:w w:val="115"/>
          <w:sz w:val="32"/>
        </w:rPr>
        <w:t> </w:t>
      </w:r>
      <w:r>
        <w:rPr>
          <w:rFonts w:ascii="Calibri"/>
          <w:color w:val="00629B"/>
          <w:spacing w:val="-5"/>
          <w:w w:val="115"/>
          <w:sz w:val="32"/>
        </w:rPr>
        <w:t>of</w:t>
      </w:r>
      <w:r>
        <w:rPr>
          <w:rFonts w:ascii="Calibri"/>
          <w:color w:val="00629B"/>
          <w:spacing w:val="-33"/>
          <w:w w:val="115"/>
          <w:sz w:val="32"/>
        </w:rPr>
        <w:t> </w:t>
      </w:r>
      <w:r>
        <w:rPr>
          <w:rFonts w:ascii="Arial"/>
          <w:b/>
          <w:color w:val="F47D20"/>
          <w:spacing w:val="-7"/>
          <w:w w:val="115"/>
          <w:sz w:val="32"/>
        </w:rPr>
        <w:t>765</w:t>
      </w:r>
      <w:r>
        <w:rPr>
          <w:rFonts w:ascii="Arial"/>
          <w:b/>
          <w:color w:val="F47D20"/>
          <w:spacing w:val="-42"/>
          <w:w w:val="115"/>
          <w:sz w:val="32"/>
        </w:rPr>
        <w:t> </w:t>
      </w:r>
      <w:r>
        <w:rPr>
          <w:rFonts w:ascii="Calibri"/>
          <w:color w:val="00629B"/>
          <w:spacing w:val="-9"/>
          <w:w w:val="115"/>
          <w:sz w:val="32"/>
        </w:rPr>
        <w:t>years</w:t>
      </w:r>
      <w:r>
        <w:rPr>
          <w:rFonts w:ascii="Calibri"/>
          <w:color w:val="00629B"/>
          <w:spacing w:val="-33"/>
          <w:w w:val="115"/>
          <w:sz w:val="32"/>
        </w:rPr>
        <w:t> </w:t>
      </w:r>
      <w:r>
        <w:rPr>
          <w:rFonts w:ascii="Calibri"/>
          <w:color w:val="00629B"/>
          <w:spacing w:val="-5"/>
          <w:w w:val="115"/>
          <w:sz w:val="32"/>
        </w:rPr>
        <w:t>of</w:t>
      </w:r>
      <w:r>
        <w:rPr>
          <w:rFonts w:ascii="Calibri"/>
          <w:color w:val="00629B"/>
          <w:spacing w:val="-33"/>
          <w:w w:val="115"/>
          <w:sz w:val="32"/>
        </w:rPr>
        <w:t> </w:t>
      </w:r>
      <w:r>
        <w:rPr>
          <w:rFonts w:ascii="Calibri"/>
          <w:color w:val="00629B"/>
          <w:spacing w:val="-7"/>
          <w:w w:val="115"/>
          <w:sz w:val="32"/>
        </w:rPr>
        <w:t>potential</w:t>
      </w:r>
      <w:r>
        <w:rPr>
          <w:rFonts w:ascii="Calibri"/>
          <w:color w:val="00629B"/>
          <w:spacing w:val="-33"/>
          <w:w w:val="115"/>
          <w:sz w:val="32"/>
        </w:rPr>
        <w:t> </w:t>
      </w:r>
      <w:r>
        <w:rPr>
          <w:rFonts w:ascii="Calibri"/>
          <w:color w:val="00629B"/>
          <w:spacing w:val="-7"/>
          <w:w w:val="115"/>
          <w:sz w:val="32"/>
        </w:rPr>
        <w:t>life</w:t>
      </w:r>
      <w:r>
        <w:rPr>
          <w:rFonts w:ascii="Calibri"/>
          <w:color w:val="00629B"/>
          <w:spacing w:val="-33"/>
          <w:w w:val="115"/>
          <w:sz w:val="32"/>
        </w:rPr>
        <w:t> </w:t>
      </w:r>
      <w:r>
        <w:rPr>
          <w:rFonts w:ascii="Calibri"/>
          <w:color w:val="00629B"/>
          <w:spacing w:val="-7"/>
          <w:w w:val="115"/>
          <w:sz w:val="32"/>
        </w:rPr>
        <w:t>lost </w:t>
      </w:r>
      <w:r>
        <w:rPr>
          <w:rFonts w:ascii="Calibri"/>
          <w:color w:val="00629B"/>
          <w:spacing w:val="-7"/>
          <w:w w:val="115"/>
          <w:sz w:val="32"/>
        </w:rPr>
      </w:r>
      <w:r>
        <w:rPr>
          <w:rFonts w:ascii="Calibri"/>
          <w:color w:val="00629B"/>
          <w:spacing w:val="-6"/>
          <w:w w:val="115"/>
          <w:sz w:val="32"/>
        </w:rPr>
        <w:t>(YPLL) </w:t>
      </w:r>
      <w:r>
        <w:rPr>
          <w:rFonts w:ascii="Calibri"/>
          <w:color w:val="00629B"/>
          <w:spacing w:val="-9"/>
          <w:w w:val="115"/>
          <w:sz w:val="32"/>
        </w:rPr>
        <w:t>before </w:t>
      </w:r>
      <w:r>
        <w:rPr>
          <w:rFonts w:ascii="Calibri"/>
          <w:color w:val="00629B"/>
          <w:spacing w:val="-6"/>
          <w:w w:val="115"/>
          <w:sz w:val="32"/>
        </w:rPr>
        <w:t>age</w:t>
      </w:r>
      <w:r>
        <w:rPr>
          <w:rFonts w:ascii="Calibri"/>
          <w:color w:val="00629B"/>
          <w:spacing w:val="56"/>
          <w:w w:val="115"/>
          <w:sz w:val="32"/>
        </w:rPr>
        <w:t> </w:t>
      </w:r>
      <w:r>
        <w:rPr>
          <w:rFonts w:ascii="Calibri"/>
          <w:color w:val="00629B"/>
          <w:spacing w:val="-6"/>
          <w:w w:val="115"/>
          <w:sz w:val="32"/>
        </w:rPr>
        <w:t>65.</w:t>
      </w:r>
      <w:r>
        <w:rPr>
          <w:rFonts w:ascii="Calibri"/>
          <w:spacing w:val="-6"/>
          <w:sz w:val="32"/>
        </w:rPr>
      </w:r>
    </w:p>
    <w:p>
      <w:pPr>
        <w:spacing w:after="0" w:line="271" w:lineRule="auto"/>
        <w:jc w:val="left"/>
        <w:rPr>
          <w:rFonts w:ascii="Calibri" w:hAnsi="Calibri" w:cs="Calibri" w:eastAsia="Calibri" w:hint="default"/>
          <w:sz w:val="32"/>
          <w:szCs w:val="32"/>
        </w:rPr>
        <w:sectPr>
          <w:type w:val="continuous"/>
          <w:pgSz w:w="15840" w:h="12240" w:orient="landscape"/>
          <w:pgMar w:top="700" w:bottom="280" w:left="560" w:right="600"/>
          <w:cols w:num="2" w:equalWidth="0">
            <w:col w:w="4499" w:space="2613"/>
            <w:col w:w="7568"/>
          </w:cols>
        </w:sectPr>
      </w:pPr>
    </w:p>
    <w:p>
      <w:pPr>
        <w:spacing w:line="240" w:lineRule="auto" w:before="10"/>
        <w:ind w:right="0"/>
        <w:rPr>
          <w:rFonts w:ascii="Calibri" w:hAnsi="Calibri" w:cs="Calibri" w:eastAsia="Calibri" w:hint="default"/>
          <w:sz w:val="8"/>
          <w:szCs w:val="8"/>
        </w:rPr>
      </w:pPr>
      <w:r>
        <w:rPr/>
        <w:pict>
          <v:group style="position:absolute;margin-left:0pt;margin-top:0pt;width:792pt;height:599.8pt;mso-position-horizontal-relative:page;mso-position-vertical-relative:page;z-index:-9808" coordorigin="0,0" coordsize="15840,11996">
            <v:group style="position:absolute;left:0;top:10540;width:15840;height:511" coordorigin="0,10540" coordsize="15840,511">
              <v:shape style="position:absolute;left:0;top:10540;width:15840;height:511" coordorigin="0,10540" coordsize="15840,511" path="m0,11050l15840,11050,15840,10540,0,10540,0,11050xe" filled="true" fillcolor="#231f20" stroked="false">
                <v:path arrowok="t"/>
                <v:fill opacity="49152f" type="solid"/>
              </v:shape>
            </v:group>
            <v:group style="position:absolute;left:0;top:2487;width:15840;height:8053" coordorigin="0,2487" coordsize="15840,8053">
              <v:shape style="position:absolute;left:0;top:2487;width:15840;height:8053" coordorigin="0,2487" coordsize="15840,8053" path="m0,10540l15840,10540,15840,2487,0,2487,0,10540xe" filled="true" fillcolor="#e4f2f5" stroked="false">
                <v:path arrowok="t"/>
                <v:fill type="solid"/>
              </v:shape>
            </v:group>
            <v:group style="position:absolute;left:1008;top:5771;width:1566;height:1925" coordorigin="1008,5771" coordsize="1566,1925">
              <v:shape style="position:absolute;left:1008;top:5771;width:1566;height:1925" coordorigin="1008,5771" coordsize="1566,1925" path="m2048,7299l1675,7299,1691,7312,1702,7345,1702,7414,1715,7468,1733,7473,1724,7608,1736,7696,1974,7385,1984,7380,1997,7367,2008,7352,2029,7322,2037,7312,2043,7305,2048,7299xe" filled="true" fillcolor="#00629b" stroked="false">
                <v:path arrowok="t"/>
                <v:fill type="solid"/>
              </v:shape>
              <v:shape style="position:absolute;left:1008;top:5771;width:1566;height:1925" coordorigin="1008,5771" coordsize="1566,1925" path="m2360,6911l1604,6911,1620,6920,1642,6945,1656,6973,1660,6995,1658,7009,1670,7030,1727,7133,1728,7217,1665,7238,1647,7240,1643,7257,1647,7293,1659,7306,1665,7299,1675,7299,2048,7299,2058,7288,2084,7259,2117,7220,2160,7164,2174,7145,2192,7123,2201,7111,2210,7100,2211,7099,2222,7084,2235,7066,2256,7040,2285,7002,2308,6976,2329,6950,2349,6925,2360,6911xe" filled="true" fillcolor="#00629b" stroked="false">
                <v:path arrowok="t"/>
                <v:fill type="solid"/>
              </v:shape>
              <v:shape style="position:absolute;left:1008;top:5771;width:1566;height:1925" coordorigin="1008,5771" coordsize="1566,1925" path="m2390,6873l1528,6873,1537,6880,1563,6915,1563,6934,1581,6956,1601,6948,1604,6932,1595,6914,1604,6911,2360,6911,2390,6873xe" filled="true" fillcolor="#00629b" stroked="false">
                <v:path arrowok="t"/>
                <v:fill type="solid"/>
              </v:shape>
              <v:shape style="position:absolute;left:1008;top:5771;width:1566;height:1925" coordorigin="1008,5771" coordsize="1566,1925" path="m1517,5772l1450,5855,1447,5859,1445,5862,1443,5864,1431,5879,1377,5947,1369,5957,1351,5979,1347,5984,1319,6019,1281,6065,1262,6088,1227,6132,1192,6179,1147,6236,1132,6257,1107,6283,1075,6323,1053,6352,1008,6409,1024,6426,1037,6458,1064,6490,1121,6542,1133,6567,1225,6658,1312,6687,1400,6689,1415,6696,1422,6701,1460,6798,1506,6875,1528,6873,2390,6873,2400,6860,2409,6850,2413,6845,2423,6832,2493,6743,2503,6730,2513,6717,2549,6673,2563,6655,2573,6639,2538,6610,2362,6462,2304,6418,2237,6361,2179,6313,2166,6303,2152,6291,2137,6279,2135,6279,2134,6279,2112,6259,1927,6109,1904,6090,1865,6058,1822,6023,1776,5983,1732,5947,1717,5934,1631,5864,1555,5801,1553,5799,1536,5787,1526,5779,1517,5772xe" filled="true" fillcolor="#00629b" stroked="false">
                <v:path arrowok="t"/>
                <v:fill type="solid"/>
              </v:shape>
              <v:shape style="position:absolute;left:1008;top:5771;width:1566;height:1925" coordorigin="1008,5771" coordsize="1566,1925" path="m2136,6279l2135,6279,2137,6279,2136,6279xe" filled="true" fillcolor="#00629b" stroked="false">
                <v:path arrowok="t"/>
                <v:fill type="solid"/>
              </v:shape>
              <v:shape style="position:absolute;left:1008;top:5771;width:1566;height:1925" coordorigin="1008,5771" coordsize="1566,1925" path="m1516,5771l1517,5772,1517,5772,1516,5771xe" filled="true" fillcolor="#00629b" stroked="false">
                <v:path arrowok="t"/>
                <v:fill type="solid"/>
              </v:shape>
            </v:group>
            <v:group style="position:absolute;left:0;top:1980;width:15840;height:508" coordorigin="0,1980" coordsize="15840,508">
              <v:shape style="position:absolute;left:0;top:1980;width:15840;height:508" coordorigin="0,1980" coordsize="15840,508" path="m0,2487l15840,2487,15840,1980,0,1980,0,2487xe" filled="true" fillcolor="#231f20" stroked="false">
                <v:path arrowok="t"/>
                <v:fill opacity="49152f" type="solid"/>
              </v:shape>
            </v:group>
            <v:group style="position:absolute;left:5;top:0;width:15835;height:1980" coordorigin="5,0" coordsize="15835,1980">
              <v:shape style="position:absolute;left:5;top:0;width:15835;height:1980" coordorigin="5,0" coordsize="15835,1980" path="m5,1980l15840,1980,15840,0,5,0,5,1980xe" filled="true" fillcolor="#f47d20" stroked="false">
                <v:path arrowok="t"/>
                <v:fill type="solid"/>
              </v:shape>
            </v:group>
            <v:group style="position:absolute;left:7925;top:2586;width:2;height:7272" coordorigin="7925,2586" coordsize="2,7272">
              <v:shape style="position:absolute;left:7925;top:2586;width:2;height:7272" coordorigin="7925,2586" coordsize="0,7272" path="m7925,2586l7925,9858e" filled="false" stroked="true" strokeweight="1.2pt" strokecolor="#a1d6e3">
                <v:path arrowok="t"/>
              </v:shape>
            </v:group>
            <v:group style="position:absolute;left:720;top:5534;width:6855;height:2" coordorigin="720,5534" coordsize="6855,2">
              <v:shape style="position:absolute;left:720;top:5534;width:6855;height:2" coordorigin="720,5534" coordsize="6855,0" path="m720,5534l7574,5534e" filled="false" stroked="true" strokeweight="1.2pt" strokecolor="#a1d6e3">
                <v:path arrowok="t"/>
              </v:shape>
            </v:group>
            <v:group style="position:absolute;left:8266;top:7795;width:6855;height:2" coordorigin="8266,7795" coordsize="6855,2">
              <v:shape style="position:absolute;left:8266;top:7795;width:6855;height:2" coordorigin="8266,7795" coordsize="6855,0" path="m8266,7795l15120,7795e" filled="false" stroked="true" strokeweight="1.2pt" strokecolor="#a1d6e3">
                <v:path arrowok="t"/>
              </v:shape>
              <v:shape style="position:absolute;left:9816;top:10858;width:487;height:201" type="#_x0000_t75" stroked="false">
                <v:imagedata r:id="rId5" o:title=""/>
              </v:shape>
            </v:group>
            <v:group style="position:absolute;left:9602;top:11273;width:35;height:21" coordorigin="9602,11273" coordsize="35,21">
              <v:shape style="position:absolute;left:9602;top:11273;width:35;height:21" coordorigin="9602,11273" coordsize="35,21" path="m9615,11273l9603,11284,9602,11293,9607,11291,9614,11290,9627,11290,9635,11285,9636,11278,9634,11278,9630,11277,9621,11275,9615,11273xe" filled="true" fillcolor="#00629b" stroked="false">
                <v:path arrowok="t"/>
                <v:fill type="solid"/>
              </v:shape>
              <v:shape style="position:absolute;left:9602;top:11273;width:35;height:21" coordorigin="9602,11273" coordsize="35,21" path="m9627,11290l9614,11290,9619,11291,9626,11291,9627,11290xe" filled="true" fillcolor="#00629b" stroked="false">
                <v:path arrowok="t"/>
                <v:fill type="solid"/>
              </v:shape>
              <v:shape style="position:absolute;left:9602;top:11273;width:35;height:21" coordorigin="9602,11273" coordsize="35,21" path="m9636,11277l9634,11278,9636,11278,9636,11277xe" filled="true" fillcolor="#00629b" stroked="false">
                <v:path arrowok="t"/>
                <v:fill type="solid"/>
              </v:shape>
            </v:group>
            <v:group style="position:absolute;left:9590;top:11307;width:32;height:23" coordorigin="9590,11307" coordsize="32,23">
              <v:shape style="position:absolute;left:9590;top:11307;width:32;height:23" coordorigin="9590,11307" coordsize="32,23" path="m9605,11308l9590,11329,9595,11326,9605,11324,9614,11324,9617,11320,9621,11315,9621,11309,9609,11309,9605,11308xe" filled="true" fillcolor="#00629b" stroked="false">
                <v:path arrowok="t"/>
                <v:fill type="solid"/>
              </v:shape>
              <v:shape style="position:absolute;left:9590;top:11307;width:32;height:23" coordorigin="9590,11307" coordsize="32,23" path="m9614,11324l9605,11324,9612,11325,9614,11324xe" filled="true" fillcolor="#00629b" stroked="false">
                <v:path arrowok="t"/>
                <v:fill type="solid"/>
              </v:shape>
              <v:shape style="position:absolute;left:9590;top:11307;width:32;height:23" coordorigin="9590,11307" coordsize="32,23" path="m9621,11307l9619,11308,9616,11309,9609,11309,9621,11309,9621,11307xe" filled="true" fillcolor="#00629b" stroked="false">
                <v:path arrowok="t"/>
                <v:fill type="solid"/>
              </v:shape>
            </v:group>
            <v:group style="position:absolute;left:9583;top:11340;width:30;height:25" coordorigin="9583,11340" coordsize="30,25">
              <v:shape style="position:absolute;left:9583;top:11340;width:30;height:25" coordorigin="9583,11340" coordsize="30,25" path="m9612,11340l9606,11342,9597,11344,9590,11345,9584,11354,9584,11356,9583,11359,9583,11362,9583,11365,9587,11362,9599,11360,9604,11359,9608,11354,9612,11350,9612,11340xe" filled="true" fillcolor="#00629b" stroked="false">
                <v:path arrowok="t"/>
                <v:fill type="solid"/>
              </v:shape>
            </v:group>
            <v:group style="position:absolute;left:9578;top:11376;width:30;height:28" coordorigin="9578,11376" coordsize="30,28">
              <v:shape style="position:absolute;left:9578;top:11376;width:30;height:28" coordorigin="9578,11376" coordsize="30,28" path="m9605,11376l9601,11377,9593,11379,9587,11381,9580,11388,9578,11392,9579,11398,9580,11402,9583,11404,9585,11399,9588,11397,9593,11394,9600,11392,9607,11385,9605,11376xe" filled="true" fillcolor="#00629b" stroked="false">
                <v:path arrowok="t"/>
                <v:fill type="solid"/>
              </v:shape>
            </v:group>
            <v:group style="position:absolute;left:9582;top:11407;width:26;height:35" coordorigin="9582,11407" coordsize="26,35">
              <v:shape style="position:absolute;left:9582;top:11407;width:26;height:35" coordorigin="9582,11407" coordsize="26,35" path="m9605,11407l9603,11409,9601,11410,9594,11414,9589,11416,9582,11424,9582,11430,9583,11434,9584,11439,9587,11441,9590,11435,9592,11434,9597,11428,9608,11425,9606,11414,9605,11407xe" filled="true" fillcolor="#00629b" stroked="false">
                <v:path arrowok="t"/>
                <v:fill type="solid"/>
              </v:shape>
            </v:group>
            <v:group style="position:absolute;left:9609;top:11465;width:21;height:39" coordorigin="9609,11465" coordsize="21,39">
              <v:shape style="position:absolute;left:9609;top:11465;width:21;height:39" coordorigin="9609,11465" coordsize="21,39" path="m9622,11465l9620,11470,9619,11472,9617,11475,9614,11479,9609,11485,9612,11492,9614,11495,9616,11498,9618,11500,9621,11502,9623,11503,9623,11499,9625,11490,9630,11486,9629,11471,9622,11465xe" filled="true" fillcolor="#00629b" stroked="false">
                <v:path arrowok="t"/>
                <v:fill type="solid"/>
              </v:shape>
            </v:group>
            <v:group style="position:absolute;left:9592;top:11437;width:23;height:38" coordorigin="9592,11437" coordsize="23,38">
              <v:shape style="position:absolute;left:9592;top:11437;width:23;height:38" coordorigin="9592,11437" coordsize="23,38" path="m9610,11437l9607,11442,9606,11444,9598,11449,9592,11454,9593,11464,9595,11468,9600,11475,9601,11471,9606,11462,9611,11460,9615,11446,9610,11437xe" filled="true" fillcolor="#00629b" stroked="false">
                <v:path arrowok="t"/>
                <v:fill type="solid"/>
              </v:shape>
            </v:group>
            <v:group style="position:absolute;left:10296;top:11475;width:34;height:18" coordorigin="10296,11475" coordsize="34,18">
              <v:shape style="position:absolute;left:10296;top:11475;width:34;height:18" coordorigin="10296,11475" coordsize="34,18" path="m10324,11487l10299,11487,10302,11488,10311,11491,10316,11493,10324,11487xe" filled="true" fillcolor="#00629b" stroked="false">
                <v:path arrowok="t"/>
                <v:fill type="solid"/>
              </v:shape>
              <v:shape style="position:absolute;left:10296;top:11475;width:34;height:18" coordorigin="10296,11475" coordsize="34,18" path="m10313,11476l10307,11476,10304,11478,10303,11478,10298,11481,10296,11488,10299,11487,10324,11487,10329,11484,10330,11477,10318,11477,10313,11476xe" filled="true" fillcolor="#00629b" stroked="false">
                <v:path arrowok="t"/>
                <v:fill type="solid"/>
              </v:shape>
              <v:shape style="position:absolute;left:10296;top:11475;width:34;height:18" coordorigin="10296,11475" coordsize="34,18" path="m10330,11475l10325,11477,10318,11477,10330,11477,10330,11475xe" filled="true" fillcolor="#00629b" stroked="false">
                <v:path arrowok="t"/>
                <v:fill type="solid"/>
              </v:shape>
            </v:group>
            <v:group style="position:absolute;left:10312;top:11438;width:33;height:21" coordorigin="10312,11438" coordsize="33,21">
              <v:shape style="position:absolute;left:10312;top:11438;width:33;height:21" coordorigin="10312,11438" coordsize="33,21" path="m10321,11441l10316,11446,10312,11451,10312,11459,10314,11458,10317,11458,10331,11458,10332,11457,10337,11455,10339,11452,10342,11445,10343,11443,10329,11443,10321,11441xe" filled="true" fillcolor="#00629b" stroked="false">
                <v:path arrowok="t"/>
                <v:fill type="solid"/>
              </v:shape>
              <v:shape style="position:absolute;left:10312;top:11438;width:33;height:21" coordorigin="10312,11438" coordsize="33,21" path="m10331,11458l10317,11458,10324,11458,10328,11459,10331,11458xe" filled="true" fillcolor="#00629b" stroked="false">
                <v:path arrowok="t"/>
                <v:fill type="solid"/>
              </v:shape>
              <v:shape style="position:absolute;left:10312;top:11438;width:33;height:21" coordorigin="10312,11438" coordsize="33,21" path="m10344,11438l10339,11441,10329,11443,10343,11443,10344,11438xe" filled="true" fillcolor="#00629b" stroked="false">
                <v:path arrowok="t"/>
                <v:fill type="solid"/>
              </v:shape>
            </v:group>
            <v:group style="position:absolute;left:10323;top:11401;width:30;height:25" coordorigin="10323,11401" coordsize="30,25">
              <v:shape style="position:absolute;left:10323;top:11401;width:30;height:25" coordorigin="10323,11401" coordsize="30,25" path="m10353,11401l10349,11404,10337,11406,10331,11407,10323,11415,10323,11425,10329,11424,10332,11423,10353,11407,10353,11401xe" filled="true" fillcolor="#00629b" stroked="false">
                <v:path arrowok="t"/>
                <v:fill type="solid"/>
              </v:shape>
            </v:group>
            <v:group style="position:absolute;left:10327;top:11361;width:30;height:30" coordorigin="10327,11361" coordsize="30,30">
              <v:shape style="position:absolute;left:10327;top:11361;width:30;height:30" coordorigin="10327,11361" coordsize="30,30" path="m10352,11361l10349,11366,10342,11371,10334,11374,10331,11376,10327,11380,10329,11390,10334,11390,10348,11386,10354,11378,10356,11374,10354,11363,10352,11361xe" filled="true" fillcolor="#00629b" stroked="false">
                <v:path arrowok="t"/>
                <v:fill type="solid"/>
              </v:shape>
            </v:group>
            <v:group style="position:absolute;left:10325;top:11325;width:27;height:35" coordorigin="10325,11325" coordsize="27,35">
              <v:shape style="position:absolute;left:10325;top:11325;width:27;height:35" coordorigin="10325,11325" coordsize="27,35" path="m10346,11325l10343,11330,10341,11332,10335,11337,10325,11340,10327,11351,10328,11359,10330,11357,10332,11355,10339,11351,10344,11349,10351,11341,10351,11336,10348,11327,10346,11325xe" filled="true" fillcolor="#00629b" stroked="false">
                <v:path arrowok="t"/>
                <v:fill type="solid"/>
              </v:shape>
            </v:group>
            <v:group style="position:absolute;left:10303;top:11257;width:20;height:41" coordorigin="10303,11257" coordsize="20,41">
              <v:shape style="position:absolute;left:10303;top:11257;width:20;height:41" coordorigin="10303,11257" coordsize="20,41" path="m10309,11257l10309,11264,10308,11273,10303,11277,10304,11292,10311,11298,10313,11293,10313,11291,10319,11284,10322,11278,10319,11267,10317,11263,10312,11259,10309,11257xe" filled="true" fillcolor="#00629b" stroked="false">
                <v:path arrowok="t"/>
                <v:fill type="solid"/>
              </v:shape>
            </v:group>
            <v:group style="position:absolute;left:10318;top:11290;width:23;height:38" coordorigin="10318,11290" coordsize="23,38">
              <v:shape style="position:absolute;left:10318;top:11290;width:23;height:38" coordorigin="10318,11290" coordsize="23,38" path="m10333,11290l10331,11295,10330,11298,10327,11303,10321,11305,10318,11320,10323,11328,10326,11324,10327,11321,10334,11317,10341,11312,10339,11301,10339,11297,10335,11292,10333,11290xe" filled="true" fillcolor="#00629b" stroked="false">
                <v:path arrowok="t"/>
                <v:fill type="solid"/>
              </v:shape>
            </v:group>
            <v:group style="position:absolute;left:10079;top:11703;width:41;height:18" coordorigin="10079,11703" coordsize="41,18">
              <v:shape style="position:absolute;left:10079;top:11703;width:41;height:18" coordorigin="10079,11703" coordsize="41,18" path="m10095,11703l10085,11708,10079,11715,10088,11716,10096,11719,10100,11721,10106,11720,10113,11720,10119,11712,10116,11711,10109,11709,10103,11706,10095,11703xe" filled="true" fillcolor="#00629b" stroked="false">
                <v:path arrowok="t"/>
                <v:fill type="solid"/>
              </v:shape>
            </v:group>
            <v:group style="position:absolute;left:10057;top:11724;width:40;height:23" coordorigin="10057,11724" coordsize="40,23">
              <v:shape style="position:absolute;left:10057;top:11724;width:40;height:23" coordorigin="10057,11724" coordsize="40,23" path="m10075,11724l10061,11728,10057,11733,10062,11735,10068,11740,10073,11747,10086,11742,10088,11740,10092,11736,10095,11733,10089,11733,10078,11730,10075,11724xe" filled="true" fillcolor="#00629b" stroked="false">
                <v:path arrowok="t"/>
                <v:fill type="solid"/>
              </v:shape>
              <v:shape style="position:absolute;left:10057;top:11724;width:40;height:23" coordorigin="10057,11724" coordsize="40,23" path="m10096,11733l10089,11733,10095,11733,10096,11733xe" filled="true" fillcolor="#00629b" stroked="false">
                <v:path arrowok="t"/>
                <v:fill type="solid"/>
              </v:shape>
            </v:group>
            <v:group style="position:absolute;left:10027;top:11740;width:36;height:26" coordorigin="10027,11740" coordsize="36,26">
              <v:shape style="position:absolute;left:10027;top:11740;width:36;height:26" coordorigin="10027,11740" coordsize="36,26" path="m10040,11740l10032,11740,10027,11744,10030,11747,10035,11753,10037,11758,10055,11765,10063,11756,10058,11754,10053,11750,10050,11745,10043,11740,10040,11740xe" filled="true" fillcolor="#00629b" stroked="false">
                <v:path arrowok="t"/>
                <v:fill type="solid"/>
              </v:shape>
            </v:group>
            <v:group style="position:absolute;left:9896;top:11728;width:22;height:35" coordorigin="9896,11728" coordsize="22,35">
              <v:shape style="position:absolute;left:9896;top:11728;width:22;height:35" coordorigin="9896,11728" coordsize="22,35" path="m9902,11728l9896,11730,9898,11738,9897,11752,9902,11756,9905,11760,9912,11763,9918,11762,9916,11753,9916,11739,9912,11735,9909,11733,9906,11731,9902,11728xe" filled="true" fillcolor="#00629b" stroked="false">
                <v:path arrowok="t"/>
                <v:fill type="solid"/>
              </v:shape>
            </v:group>
            <v:group style="position:absolute;left:9929;top:11740;width:26;height:30" coordorigin="9929,11740" coordsize="26,30">
              <v:shape style="position:absolute;left:9929;top:11740;width:26;height:30" coordorigin="9929,11740" coordsize="26,30" path="m9935,11740l9929,11741,9930,11761,9944,11770,9955,11769,9952,11765,9949,11755,9948,11749,9944,11743,9942,11742,9935,11740xe" filled="true" fillcolor="#00629b" stroked="false">
                <v:path arrowok="t"/>
                <v:fill type="solid"/>
              </v:shape>
            </v:group>
            <v:group style="position:absolute;left:9865;top:11714;width:19;height:32" coordorigin="9865,11714" coordsize="19,32">
              <v:shape style="position:absolute;left:9865;top:11714;width:19;height:32" coordorigin="9865,11714" coordsize="19,32" path="m9875,11714l9865,11714,9865,11723,9865,11727,9867,11737,9876,11746,9884,11745,9883,11739,9882,11730,9883,11723,9875,11714xe" filled="true" fillcolor="#00629b" stroked="false">
                <v:path arrowok="t"/>
                <v:fill type="solid"/>
              </v:shape>
            </v:group>
            <v:group style="position:absolute;left:9962;top:11744;width:32;height:33" coordorigin="9962,11744" coordsize="32,33">
              <v:shape style="position:absolute;left:9962;top:11744;width:32;height:33" coordorigin="9962,11744" coordsize="32,33" path="m9972,11744l9962,11747,9965,11751,9966,11755,9967,11759,9970,11766,9979,11776,9994,11774,9987,11768,9985,11764,9982,11759,9982,11753,9972,11744xe" filled="true" fillcolor="#00629b" stroked="false">
                <v:path arrowok="t"/>
                <v:fill type="solid"/>
              </v:shape>
            </v:group>
            <v:group style="position:absolute;left:9995;top:11747;width:37;height:26" coordorigin="9995,11747" coordsize="37,26">
              <v:shape style="position:absolute;left:9995;top:11747;width:37;height:26" coordorigin="9995,11747" coordsize="37,26" path="m10007,11747l10001,11748,9995,11749,9999,11753,10004,11761,10007,11769,10018,11773,10020,11773,10028,11770,10032,11767,10028,11766,10026,11764,10020,11757,10017,11753,10011,11747,10007,11747xe" filled="true" fillcolor="#00629b" stroked="false">
                <v:path arrowok="t"/>
                <v:fill type="solid"/>
              </v:shape>
              <v:shape style="position:absolute;left:9624;top:11035;width:685;height:692" type="#_x0000_t75" stroked="false">
                <v:imagedata r:id="rId6" o:title=""/>
              </v:shape>
              <v:shape style="position:absolute;left:9694;top:10930;width:200;height:217" type="#_x0000_t75" stroked="false">
                <v:imagedata r:id="rId7" o:title=""/>
              </v:shape>
              <v:shape style="position:absolute;left:10576;top:11136;width:305;height:169" type="#_x0000_t75" stroked="false">
                <v:imagedata r:id="rId8" o:title=""/>
              </v:shape>
            </v:group>
            <v:group style="position:absolute;left:10919;top:11137;width:100;height:169" coordorigin="10919,11137" coordsize="100,169">
              <v:shape style="position:absolute;left:10919;top:11137;width:100;height:169" coordorigin="10919,11137" coordsize="100,169" path="m11015,11137l10919,11137,10919,11305,11019,11305,11019,11277,10954,11277,10954,11231,10998,11231,10998,11204,10954,11204,10954,11166,11015,11166,11015,11137xe" filled="true" fillcolor="#00629b" stroked="false">
                <v:path arrowok="t"/>
                <v:fill type="solid"/>
              </v:shape>
              <v:shape style="position:absolute;left:11049;top:11137;width:114;height:168" type="#_x0000_t75" stroked="false">
                <v:imagedata r:id="rId9" o:title=""/>
              </v:shape>
              <v:shape style="position:absolute;left:11196;top:11119;width:483;height:203" type="#_x0000_t75" stroked="false">
                <v:imagedata r:id="rId10" o:title=""/>
              </v:shape>
              <v:shape style="position:absolute;left:11779;top:11134;width:391;height:175" type="#_x0000_t75" stroked="false">
                <v:imagedata r:id="rId11" o:title=""/>
              </v:shape>
              <v:shape style="position:absolute;left:12206;top:11137;width:120;height:168" type="#_x0000_t75" stroked="false">
                <v:imagedata r:id="rId12" o:title=""/>
              </v:shape>
              <v:shape style="position:absolute;left:12365;top:11136;width:395;height:186" type="#_x0000_t75" stroked="false">
                <v:imagedata r:id="rId13" o:title=""/>
              </v:shape>
              <v:shape style="position:absolute;left:12775;top:11119;width:201;height:203" type="#_x0000_t75" stroked="false">
                <v:imagedata r:id="rId14" o:title=""/>
              </v:shape>
              <v:shape style="position:absolute;left:13008;top:11137;width:120;height:168" type="#_x0000_t75" stroked="false">
                <v:imagedata r:id="rId15" o:title=""/>
              </v:shape>
              <v:shape style="position:absolute;left:13228;top:11134;width:246;height:175" type="#_x0000_t75" stroked="false">
                <v:imagedata r:id="rId16" o:title=""/>
              </v:shape>
              <v:shape style="position:absolute;left:13505;top:11137;width:114;height:168" type="#_x0000_t75" stroked="false">
                <v:imagedata r:id="rId17" o:title=""/>
              </v:shape>
              <v:shape style="position:absolute;left:10557;top:11382;width:195;height:330" type="#_x0000_t75" stroked="false">
                <v:imagedata r:id="rId18" o:title=""/>
              </v:shape>
              <v:shape style="position:absolute;left:10800;top:11480;width:157;height:231" type="#_x0000_t75" stroked="false">
                <v:imagedata r:id="rId19" o:title=""/>
              </v:shape>
            </v:group>
            <v:group style="position:absolute;left:11017;top:11414;width:29;height:2" coordorigin="11017,11414" coordsize="29,2">
              <v:shape style="position:absolute;left:11017;top:11414;width:29;height:2" coordorigin="11017,11414" coordsize="29,0" path="m11017,11414l11045,11414e" filled="false" stroked="true" strokeweight="1.657pt" strokecolor="#00629b">
                <v:path arrowok="t"/>
              </v:shape>
              <v:shape style="position:absolute;left:11017;top:11466;width:238;height:254" type="#_x0000_t75" stroked="false">
                <v:imagedata r:id="rId20" o:title=""/>
              </v:shape>
            </v:group>
            <v:group style="position:absolute;left:11300;top:11414;width:29;height:2" coordorigin="11300,11414" coordsize="29,2">
              <v:shape style="position:absolute;left:11300;top:11414;width:29;height:2" coordorigin="11300,11414" coordsize="29,0" path="m11300,11414l11329,11414e" filled="false" stroked="true" strokeweight="1.657pt" strokecolor="#00629b">
                <v:path arrowok="t"/>
              </v:shape>
              <v:shape style="position:absolute;left:11301;top:11388;width:252;height:333" type="#_x0000_t75" stroked="false">
                <v:imagedata r:id="rId21" o:title=""/>
              </v:shape>
              <v:shape style="position:absolute;left:11593;top:11476;width:164;height:236" type="#_x0000_t75" stroked="false">
                <v:imagedata r:id="rId22" o:title=""/>
              </v:shape>
              <v:shape style="position:absolute;left:11892;top:11388;width:182;height:319" type="#_x0000_t75" stroked="false">
                <v:imagedata r:id="rId23" o:title=""/>
              </v:shape>
              <v:shape style="position:absolute;left:12116;top:11476;width:656;height:236" type="#_x0000_t75" stroked="false">
                <v:imagedata r:id="rId24" o:title=""/>
              </v:shape>
              <v:shape style="position:absolute;left:12819;top:11476;width:157;height:231" type="#_x0000_t75" stroked="false">
                <v:imagedata r:id="rId25" o:title=""/>
              </v:shape>
              <v:shape style="position:absolute;left:13011;top:11399;width:112;height:311" type="#_x0000_t75" stroked="false">
                <v:imagedata r:id="rId26" o:title=""/>
              </v:shape>
            </v:group>
            <v:group style="position:absolute;left:13168;top:11414;width:29;height:2" coordorigin="13168,11414" coordsize="29,2">
              <v:shape style="position:absolute;left:13168;top:11414;width:29;height:2" coordorigin="13168,11414" coordsize="29,0" path="m13168,11414l13197,11414e" filled="false" stroked="true" strokeweight="1.657pt" strokecolor="#00629b">
                <v:path arrowok="t"/>
              </v:shape>
              <v:shape style="position:absolute;left:13169;top:11466;width:251;height:254" type="#_x0000_t75" stroked="false">
                <v:imagedata r:id="rId27" o:title=""/>
              </v:shape>
              <v:shape style="position:absolute;left:13467;top:11476;width:157;height:231" type="#_x0000_t75" stroked="false">
                <v:imagedata r:id="rId28" o:title=""/>
              </v:shape>
            </v:group>
            <v:group style="position:absolute;left:13898;top:10890;width:2;height:1100" coordorigin="13898,10890" coordsize="2,1100">
              <v:shape style="position:absolute;left:13898;top:10890;width:2;height:1100" coordorigin="13898,10890" coordsize="0,1100" path="m13898,10890l13898,11989e" filled="false" stroked="true" strokeweight=".564pt" strokecolor="#00629b">
                <v:path arrowok="t"/>
              </v:shape>
            </v:group>
            <v:group style="position:absolute;left:14125;top:11488;width:958;height:276" coordorigin="14125,11488" coordsize="958,276">
              <v:shape style="position:absolute;left:14125;top:11488;width:958;height:276" coordorigin="14125,11488" coordsize="958,276" path="m14240,11575l14204,11575,14210,11581,14210,11602,14173,11612,14146,11626,14130,11645,14125,11667,14127,11684,14135,11697,14147,11704,14162,11707,14176,11705,14190,11701,14201,11695,14210,11686,14242,11686,14242,11681,14164,11681,14157,11674,14157,11662,14160,11650,14170,11640,14186,11632,14210,11625,14242,11625,14242,11596,14240,1157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242,11686l14210,11686,14210,11695,14211,11699,14213,11705,14246,11705,14244,11697,14242,11686,14242,11686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242,11625l14210,11625,14210,11664,14201,11674,14190,11681,14242,11681,14242,1162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195,11547l14176,11549,14159,11554,14143,11562,14130,11573,14147,11593,14156,11586,14166,11581,14178,11577,14191,11575,14240,11575,14240,11574,14231,11559,14216,11550,14195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19,11577l14286,11577,14286,11705,14319,11705,14319,1157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48,11550l14263,11550,14263,11577,14348,11577,14348,11550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37,11488l14332,11488,14310,11491,14296,11500,14288,11513,14286,11531,14286,11550,14319,11550,14319,11519,14328,11515,14349,11515,14349,11489,14348,11488,14337,11488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49,11515l14341,11515,14348,11515,14349,11516,14349,1151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373,11661l14353,11678,14364,11691,14379,11700,14396,11706,14416,11708,14438,11705,14456,11697,14468,11683,14416,11683,14405,11681,14393,11677,14383,11670,14373,11661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416,11547l14395,11550,14378,11558,14366,11572,14362,11591,14375,11622,14402,11637,14430,11647,14442,11665,14442,11677,14432,11683,14468,11683,14469,11682,14473,11663,14461,11632,14434,11617,14406,11607,14394,11589,14394,11579,14401,11573,14470,11573,14460,11562,14447,11554,14432,11548,14416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470,11573l14429,11573,14442,11581,14450,11591,14470,11573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532,11550l14499,11550,14499,11764,14532,11764,14532,11688,14610,11688,14613,11680,14551,11680,14540,11674,14532,11664,14532,11593,14538,11585,14552,11575,14614,11575,14612,11569,14532,11569,14532,11550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610,11688l14532,11688,14540,11696,14549,11702,14559,11706,14571,11708,14593,11703,14610,11688,14610,11688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614,11575l14562,11575,14574,11578,14584,11588,14589,11604,14591,11628,14589,11652,14584,11668,14575,11677,14562,11680,14613,11680,14621,11663,14625,11627,14621,11591,14614,1157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574,11547l14560,11548,14549,11553,14539,11560,14532,11569,14612,11569,14611,11566,14594,11551,14574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681,11668l14645,11668,14645,11705,14681,11705,14681,11668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765,11547l14740,11551,14720,11566,14706,11591,14700,11628,14706,11664,14720,11689,14741,11704,14765,11708,14790,11704,14811,11689,14815,11681,14765,11681,14751,11677,14741,11666,14736,11649,14734,11628,14736,11605,14742,11589,14752,11578,14765,11575,14816,11575,14811,11566,14790,11551,14765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816,11575l14765,11575,14780,11579,14790,11589,14795,11606,14797,11628,14795,11650,14789,11667,14779,11678,14765,11681,14815,11681,14825,11664,14830,11628,14825,11591,14816,11575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890,11550l14857,11550,14857,11705,14890,11705,14890,11602,14897,11592,14907,11584,14918,11579,14931,11577,14939,11577,14939,11574,14890,11574,14890,11550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939,11577l14934,11577,14938,11577,14939,11577,14939,1157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4940,11547l14937,11547,14921,11549,14907,11556,14897,11564,14891,11574,14939,11574,14940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08,11547l14955,11580,14950,11603,14952,11617,14956,11629,14963,11639,14972,11648,14961,11655,14953,11665,14953,11684,14958,11690,14966,11695,14956,11701,14948,11708,14943,11717,14942,11728,14945,11743,14956,11754,14975,11761,15005,11764,15034,11761,15057,11752,15068,11742,15010,11742,14992,11741,14981,11738,14974,11732,14972,11723,14972,11714,14976,11706,14986,11701,15074,11701,15065,11689,15047,11681,15020,11677,14985,11673,14982,11671,14982,11661,14984,11658,14988,11656,15026,11656,15032,11655,15050,11644,15055,11635,15009,11635,14997,11633,14989,11627,14984,11617,14982,11604,14984,11590,14989,11580,14997,11574,15008,11572,15083,11572,15083,11562,15050,11562,15042,11556,15032,11551,15021,11548,15008,11547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74,11701l14986,11701,14987,11701,14989,11701,14990,11701,15042,11706,15048,11712,15048,11723,15045,11731,15037,11737,15025,11741,15010,11742,15068,11742,15073,11737,15078,11718,15075,11701,15074,11701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26,11656l14988,11656,14994,11658,15001,11659,15008,11659,15026,11656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83,11572l15008,11572,15020,11574,15028,11580,15033,11590,15034,11604,15033,11617,15028,11627,15020,11633,15009,11635,15055,11635,15061,11626,15065,11604,15065,11594,15063,11586,15060,11579,15069,11577,15077,11576,15083,11576,15083,11572xe" filled="true" fillcolor="#00629b" stroked="false">
                <v:path arrowok="t"/>
                <v:fill type="solid"/>
              </v:shape>
              <v:shape style="position:absolute;left:14125;top:11488;width:958;height:276" coordorigin="14125,11488" coordsize="958,276" path="m15083,11547l15072,11548,15059,11554,15050,11562,15083,11562,15083,11547xe" filled="true" fillcolor="#00629b" stroked="false">
                <v:path arrowok="t"/>
                <v:fill type="solid"/>
              </v:shape>
            </v:group>
            <v:group style="position:absolute;left:8468;top:2741;width:665;height:1362" coordorigin="8468,2741" coordsize="665,1362">
              <v:shape style="position:absolute;left:8468;top:2741;width:665;height:1362" coordorigin="8468,2741" coordsize="665,1362" path="m8554,3690l8468,3725,8502,3798,8548,3860,8605,3911,8676,3947,8762,3965,8762,4102,8843,4102,8843,3967,8926,3953,8997,3925,9054,3885,9058,3880,8840,3880,8840,3878,8766,3878,8699,3859,8643,3821,8596,3764,8554,3690xe" filled="true" fillcolor="#f47d20" stroked="false">
                <v:path arrowok="t"/>
                <v:fill type="solid"/>
              </v:shape>
              <v:shape style="position:absolute;left:8468;top:2741;width:665;height:1362" coordorigin="8468,2741" coordsize="665,1362" path="m9022,3460l8840,3460,8913,3502,8975,3552,9017,3616,9032,3699,9017,3776,8977,3830,8916,3865,8840,3880,9058,3880,9097,3831,9123,3767,9132,3692,9123,3614,9099,3549,9061,3496,9022,3460xe" filled="true" fillcolor="#f47d20" stroked="false">
                <v:path arrowok="t"/>
                <v:fill type="solid"/>
              </v:shape>
              <v:shape style="position:absolute;left:8468;top:2741;width:665;height:1362" coordorigin="8468,2741" coordsize="665,1362" path="m8843,2741l8762,2741,8762,2854,8687,2868,8623,2896,8571,2936,8533,2987,8509,3047,8501,3116,8511,3198,8540,3264,8584,3316,8639,3359,8701,3395,8766,3428,8766,3878,8840,3878,8840,3460,9022,3460,9014,3453,8959,3416,8900,3385,8840,3356,8840,3322,8766,3322,8701,3283,8648,3238,8612,3181,8599,3108,8610,3046,8641,2996,8693,2960,8766,2943,9020,2943,8980,2906,8918,2874,8843,2856,8843,2741xe" filled="true" fillcolor="#f47d20" stroked="false">
                <v:path arrowok="t"/>
                <v:fill type="solid"/>
              </v:shape>
              <v:shape style="position:absolute;left:8468;top:2741;width:665;height:1362" coordorigin="8468,2741" coordsize="665,1362" path="m9020,2943l8766,2943,8766,3322,8840,3322,8840,2946,9024,2946,9020,2943xe" filled="true" fillcolor="#f47d20" stroked="false">
                <v:path arrowok="t"/>
                <v:fill type="solid"/>
              </v:shape>
              <v:shape style="position:absolute;left:8468;top:2741;width:665;height:1362" coordorigin="8468,2741" coordsize="665,1362" path="m9024,2946l8840,2946,8896,2964,8942,2996,8981,3044,9016,3108,9099,3068,9068,3005,9029,2950,9024,2946xe" filled="true" fillcolor="#f47d20" stroked="false">
                <v:path arrowok="t"/>
                <v:fill type="solid"/>
              </v:shape>
            </v:group>
            <v:group style="position:absolute;left:8445;top:6230;width:2104;height:1260" coordorigin="8445,6230" coordsize="2104,1260">
              <v:shape style="position:absolute;left:8445;top:6230;width:2104;height:1260" coordorigin="8445,6230" coordsize="2104,1260" path="m8445,7490l10549,7490,10549,6230,8445,6230,8445,7490xe" filled="true" fillcolor="#ffffff" stroked="false">
                <v:path arrowok="t"/>
                <v:fill type="solid"/>
              </v:shape>
            </v:group>
            <v:group style="position:absolute;left:8306;top:6567;width:350;height:599" coordorigin="8306,6567" coordsize="350,599">
              <v:shape style="position:absolute;left:8306;top:6567;width:350;height:599" coordorigin="8306,6567" coordsize="350,599" path="m8306,6567l8306,7165,8655,6866,8306,6567xe" filled="true" fillcolor="#e4f2f5" stroked="false">
                <v:path arrowok="t"/>
                <v:fill type="solid"/>
              </v:shape>
            </v:group>
            <v:group style="position:absolute;left:13017;top:6220;width:2104;height:1260" coordorigin="13017,6220" coordsize="2104,1260">
              <v:shape style="position:absolute;left:13017;top:6220;width:2104;height:1260" coordorigin="13017,6220" coordsize="2104,1260" path="m13017,7480l15120,7480,15120,6220,13017,6220,13017,7480xe" filled="true" fillcolor="#ffffff" stroked="false">
                <v:path arrowok="t"/>
                <v:fill type="solid"/>
              </v:shape>
            </v:group>
            <v:group style="position:absolute;left:10731;top:6220;width:2104;height:1260" coordorigin="10731,6220" coordsize="2104,1260">
              <v:shape style="position:absolute;left:10731;top:6220;width:2104;height:1260" coordorigin="10731,6220" coordsize="2104,1260" path="m10731,7480l12834,7480,12834,6220,10731,6220,10731,7480xe" filled="true" fillcolor="#ffffff" stroked="false">
                <v:path arrowok="t"/>
                <v:fill type="solid"/>
              </v:shape>
            </v:group>
            <v:group style="position:absolute;left:12877;top:6551;width:350;height:599" coordorigin="12877,6551" coordsize="350,599">
              <v:shape style="position:absolute;left:12877;top:6551;width:350;height:599" coordorigin="12877,6551" coordsize="350,599" path="m12877,6551l12877,7149,13227,6850,12877,6551xe" filled="true" fillcolor="#e4f2f5" stroked="false">
                <v:path arrowok="t"/>
                <v:fill type="solid"/>
              </v:shape>
            </v:group>
            <v:group style="position:absolute;left:10571;top:6557;width:350;height:599" coordorigin="10571,6557" coordsize="350,599">
              <v:shape style="position:absolute;left:10571;top:6557;width:350;height:599" coordorigin="10571,6557" coordsize="350,599" path="m10571,6557l10571,7155,10921,6856,10571,6557xe" filled="true" fillcolor="#e4f2f5" stroked="false">
                <v:path arrowok="t"/>
                <v:fill type="solid"/>
              </v:shape>
            </v:group>
            <v:group style="position:absolute;left:10742;top:4784;width:2104;height:1260" coordorigin="10742,4784" coordsize="2104,1260">
              <v:shape style="position:absolute;left:10742;top:4784;width:2104;height:1260" coordorigin="10742,4784" coordsize="2104,1260" path="m10742,6044l12846,6044,12846,4784,10742,4784,10742,6044xe" filled="true" fillcolor="#ffffff" stroked="false">
                <v:path arrowok="t"/>
                <v:fill type="solid"/>
              </v:shape>
            </v:group>
            <v:group style="position:absolute;left:13017;top:4784;width:2104;height:1260" coordorigin="13017,4784" coordsize="2104,1260">
              <v:shape style="position:absolute;left:13017;top:4784;width:2104;height:1260" coordorigin="13017,4784" coordsize="2104,1260" path="m13017,6044l15120,6044,15120,4784,13017,4784,13017,6044xe" filled="true" fillcolor="#ffffff" stroked="false">
                <v:path arrowok="t"/>
                <v:fill type="solid"/>
              </v:shape>
            </v:group>
            <v:group style="position:absolute;left:10602;top:5121;width:350;height:599" coordorigin="10602,5121" coordsize="350,599">
              <v:shape style="position:absolute;left:10602;top:5121;width:350;height:599" coordorigin="10602,5121" coordsize="350,599" path="m10602,5121l10602,5719,10952,5420,10602,5121xe" filled="true" fillcolor="#e4f2f5" stroked="false">
                <v:path arrowok="t"/>
                <v:fill type="solid"/>
              </v:shape>
            </v:group>
            <v:group style="position:absolute;left:12857;top:5121;width:350;height:599" coordorigin="12857,5121" coordsize="350,599">
              <v:shape style="position:absolute;left:12857;top:5121;width:350;height:599" coordorigin="12857,5121" coordsize="350,599" path="m12857,5121l12857,5719,13207,5420,12857,5121xe" filled="true" fillcolor="#e4f2f5" stroked="false">
                <v:path arrowok="t"/>
                <v:fill type="solid"/>
              </v:shape>
            </v:group>
            <v:group style="position:absolute;left:5567;top:7735;width:1573;height:1573" coordorigin="5567,7735" coordsize="1573,1573">
              <v:shape style="position:absolute;left:5567;top:7735;width:1573;height:1573" coordorigin="5567,7735" coordsize="1573,1573" path="m6354,7735l6275,7739,6199,7750,6125,7769,6052,7795,5983,7827,5918,7867,5855,7913,5798,7966,5745,8023,5699,8086,5659,8151,5627,8220,5601,8293,5582,8367,5571,8443,5567,8522,5571,8600,5582,8676,5601,8751,5627,8823,5659,8892,5699,8958,5745,9020,5798,9078,5855,9130,5918,9176,5983,9216,6052,9249,6125,9274,6199,9293,6275,9304,6354,9308,6432,9304,6508,9293,6583,9274,6655,9249,6724,9216,6738,9207,6354,9207,6279,9203,6207,9191,6137,9172,6071,9146,6008,9114,5949,9075,5894,9030,5845,8981,5800,8926,5762,8867,5729,8805,5703,8738,5684,8669,5672,8596,5668,8522,5672,8447,5684,8375,5703,8305,5729,8239,5762,8176,5800,8117,5845,8062,5894,8013,5949,7968,6008,7930,6071,7897,6137,7871,6207,7852,6279,7840,6354,7836,6738,7836,6724,7827,6655,7795,6583,7769,6508,7750,6432,7739,6354,7735xe" filled="true" fillcolor="#f47d20" stroked="false">
                <v:path arrowok="t"/>
                <v:fill type="solid"/>
              </v:shape>
              <v:shape style="position:absolute;left:5567;top:7735;width:1573;height:1573" coordorigin="5567,7735" coordsize="1573,1573" path="m6738,7836l6354,7836,6428,7840,6501,7852,6570,7871,6637,7897,6699,7930,6758,7968,6813,8013,6862,8062,6907,8117,6946,8176,6978,8239,7004,8305,7023,8375,7035,8447,7039,8522,7035,8596,7023,8669,7004,8738,6978,8805,6946,8867,6907,8926,6862,8981,6813,9030,6758,9075,6699,9114,6637,9146,6570,9172,6501,9191,6428,9203,6354,9207,6738,9207,6790,9176,6852,9130,6910,9078,6962,9020,7008,8958,7048,8892,7081,8823,7106,8751,7125,8676,7136,8600,7140,8522,7136,8443,7125,8367,7106,8293,7081,8220,7048,8151,7008,8086,6962,8023,6910,7966,6852,7913,6790,7867,6738,7836xe" filled="true" fillcolor="#f47d20" stroked="false">
                <v:path arrowok="t"/>
                <v:fill type="solid"/>
              </v:shape>
            </v:group>
            <v:group style="position:absolute;left:5959;top:7937;width:429;height:623" coordorigin="5959,7937" coordsize="429,623">
              <v:shape style="position:absolute;left:5959;top:7937;width:429;height:623" coordorigin="5959,7937" coordsize="429,623" path="m6355,7937l6343,7940,6332,7947,6326,7957,6323,7970,6323,8495,5991,8495,5979,8498,5968,8505,5962,8515,5959,8528,5962,8540,5968,8551,5979,8557,5991,8560,6388,8560,6388,7970,6385,7957,6378,7947,6368,7940,6355,7937xe" filled="true" fillcolor="#00629b" stroked="false">
                <v:path arrowok="t"/>
                <v:fill type="solid"/>
              </v:shape>
              <v:shape style="position:absolute;left:6277;top:8445;width:153;height:153" type="#_x0000_t75" stroked="false">
                <v:imagedata r:id="rId29" o:title=""/>
              </v:shape>
            </v:group>
            <w10:wrap type="none"/>
          </v:group>
        </w:pict>
      </w:r>
    </w:p>
    <w:p>
      <w:pPr>
        <w:spacing w:before="73"/>
        <w:ind w:left="160" w:right="0" w:firstLine="0"/>
        <w:jc w:val="left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/>
          <w:color w:val="77787B"/>
          <w:w w:val="115"/>
          <w:sz w:val="16"/>
        </w:rPr>
        <w:t>Based on most recent 2013 data from</w:t>
      </w:r>
      <w:r>
        <w:rPr>
          <w:rFonts w:ascii="Calibri"/>
          <w:color w:val="77787B"/>
          <w:spacing w:val="-23"/>
          <w:w w:val="115"/>
          <w:sz w:val="16"/>
        </w:rPr>
        <w:t> </w:t>
      </w:r>
      <w:r>
        <w:rPr>
          <w:rFonts w:ascii="Calibri"/>
          <w:color w:val="77787B"/>
          <w:w w:val="115"/>
          <w:sz w:val="16"/>
        </w:rPr>
        <w:t>CDC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 w:hint="default"/>
          <w:sz w:val="16"/>
          <w:szCs w:val="16"/>
        </w:rPr>
        <w:sectPr>
          <w:type w:val="continuous"/>
          <w:pgSz w:w="15840" w:h="12240" w:orient="landscape"/>
          <w:pgMar w:top="700" w:bottom="280" w:left="560" w:right="600"/>
        </w:sectPr>
      </w:pPr>
    </w:p>
    <w:p>
      <w:pPr>
        <w:spacing w:before="1"/>
        <w:ind w:left="4938" w:right="0" w:firstLine="0"/>
        <w:jc w:val="left"/>
        <w:rPr>
          <w:rFonts w:ascii="Calibri" w:hAnsi="Calibri" w:cs="Calibri" w:eastAsia="Calibri" w:hint="default"/>
          <w:sz w:val="44"/>
          <w:szCs w:val="44"/>
        </w:rPr>
      </w:pPr>
      <w:r>
        <w:rPr>
          <w:rFonts w:ascii="Calibri"/>
          <w:color w:val="FFFFFF"/>
          <w:spacing w:val="-9"/>
          <w:sz w:val="44"/>
        </w:rPr>
        <w:t>SUICIDE: </w:t>
      </w:r>
      <w:r>
        <w:rPr>
          <w:rFonts w:ascii="Calibri"/>
          <w:color w:val="FFFFFF"/>
          <w:spacing w:val="-12"/>
          <w:sz w:val="44"/>
        </w:rPr>
        <w:t>DISTRICT </w:t>
      </w:r>
      <w:r>
        <w:rPr>
          <w:rFonts w:ascii="Calibri"/>
          <w:color w:val="FFFFFF"/>
          <w:spacing w:val="-5"/>
          <w:sz w:val="44"/>
        </w:rPr>
        <w:t>OF </w:t>
      </w:r>
      <w:r>
        <w:rPr>
          <w:rFonts w:ascii="Calibri"/>
          <w:color w:val="FFFFFF"/>
          <w:spacing w:val="-11"/>
          <w:sz w:val="44"/>
        </w:rPr>
        <w:t>COLUMBIA </w:t>
      </w:r>
      <w:r>
        <w:rPr>
          <w:rFonts w:ascii="Calibri"/>
          <w:color w:val="FFFFFF"/>
          <w:spacing w:val="-9"/>
          <w:sz w:val="44"/>
        </w:rPr>
        <w:t>2015 </w:t>
      </w:r>
      <w:r>
        <w:rPr>
          <w:rFonts w:ascii="Calibri"/>
          <w:color w:val="FFFFFF"/>
          <w:spacing w:val="-22"/>
          <w:sz w:val="44"/>
        </w:rPr>
        <w:t>FACTS </w:t>
      </w:r>
      <w:r>
        <w:rPr>
          <w:rFonts w:ascii="Calibri"/>
          <w:color w:val="FFFFFF"/>
          <w:sz w:val="44"/>
        </w:rPr>
        <w:t>&amp;</w:t>
      </w:r>
      <w:r>
        <w:rPr>
          <w:rFonts w:ascii="Calibri"/>
          <w:color w:val="FFFFFF"/>
          <w:spacing w:val="-69"/>
          <w:sz w:val="44"/>
        </w:rPr>
        <w:t> </w:t>
      </w:r>
      <w:r>
        <w:rPr>
          <w:rFonts w:ascii="Calibri"/>
          <w:color w:val="FFFFFF"/>
          <w:spacing w:val="-11"/>
          <w:sz w:val="44"/>
        </w:rPr>
        <w:t>FIGURES</w:t>
      </w:r>
      <w:r>
        <w:rPr>
          <w:rFonts w:ascii="Calibri"/>
          <w:spacing w:val="-11"/>
          <w:sz w:val="44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0"/>
          <w:szCs w:val="20"/>
        </w:rPr>
        <w:sectPr>
          <w:pgSz w:w="15840" w:h="12240" w:orient="landscape"/>
          <w:pgMar w:top="380" w:bottom="0" w:left="620" w:right="580"/>
        </w:sectPr>
      </w:pPr>
    </w:p>
    <w:p>
      <w:pPr>
        <w:spacing w:line="560" w:lineRule="exact" w:before="234"/>
        <w:ind w:left="100" w:right="1727" w:firstLine="0"/>
        <w:jc w:val="left"/>
        <w:rPr>
          <w:rFonts w:ascii="Calibri" w:hAnsi="Calibri" w:cs="Calibri" w:eastAsia="Calibri" w:hint="default"/>
          <w:sz w:val="52"/>
          <w:szCs w:val="52"/>
        </w:rPr>
      </w:pPr>
      <w:r>
        <w:rPr>
          <w:rFonts w:ascii="Calibri"/>
          <w:color w:val="00629B"/>
          <w:spacing w:val="-11"/>
          <w:sz w:val="52"/>
        </w:rPr>
        <w:t>SUICIDE </w:t>
      </w:r>
      <w:r>
        <w:rPr>
          <w:rFonts w:ascii="Calibri"/>
          <w:color w:val="00629B"/>
          <w:spacing w:val="-13"/>
          <w:sz w:val="52"/>
        </w:rPr>
        <w:t>PREVENTION </w:t>
      </w:r>
      <w:r>
        <w:rPr>
          <w:rFonts w:ascii="Calibri"/>
          <w:color w:val="00629B"/>
          <w:spacing w:val="-13"/>
          <w:sz w:val="52"/>
        </w:rPr>
      </w:r>
      <w:r>
        <w:rPr>
          <w:rFonts w:ascii="Calibri"/>
          <w:color w:val="00629B"/>
          <w:spacing w:val="-12"/>
          <w:sz w:val="52"/>
        </w:rPr>
        <w:t>PROGRAMS</w:t>
      </w:r>
      <w:r>
        <w:rPr>
          <w:rFonts w:ascii="Calibri"/>
          <w:color w:val="00629B"/>
          <w:spacing w:val="-66"/>
          <w:sz w:val="52"/>
        </w:rPr>
        <w:t> </w:t>
      </w:r>
      <w:r>
        <w:rPr>
          <w:rFonts w:ascii="Calibri"/>
          <w:color w:val="00629B"/>
          <w:spacing w:val="-8"/>
          <w:sz w:val="52"/>
        </w:rPr>
        <w:t>AND</w:t>
      </w:r>
      <w:r>
        <w:rPr>
          <w:rFonts w:ascii="Calibri"/>
          <w:color w:val="00629B"/>
          <w:spacing w:val="-53"/>
          <w:sz w:val="52"/>
        </w:rPr>
        <w:t> </w:t>
      </w:r>
      <w:r>
        <w:rPr>
          <w:rFonts w:ascii="Calibri"/>
          <w:color w:val="00629B"/>
          <w:spacing w:val="-15"/>
          <w:sz w:val="52"/>
        </w:rPr>
        <w:t>INITIATIVES</w:t>
      </w:r>
      <w:r>
        <w:rPr>
          <w:rFonts w:ascii="Calibri"/>
          <w:spacing w:val="-15"/>
          <w:sz w:val="52"/>
        </w:rPr>
      </w:r>
    </w:p>
    <w:p>
      <w:pPr>
        <w:pStyle w:val="BodyText"/>
        <w:spacing w:line="285" w:lineRule="auto" w:before="178"/>
        <w:ind w:left="410" w:right="38"/>
        <w:jc w:val="left"/>
      </w:pPr>
      <w:r>
        <w:rPr>
          <w:color w:val="636466"/>
          <w:spacing w:val="-4"/>
          <w:w w:val="115"/>
        </w:rPr>
        <w:t>The </w:t>
      </w:r>
      <w:r>
        <w:rPr>
          <w:color w:val="636466"/>
          <w:spacing w:val="-5"/>
          <w:w w:val="115"/>
        </w:rPr>
        <w:t>former </w:t>
      </w:r>
      <w:r>
        <w:rPr>
          <w:color w:val="636466"/>
          <w:spacing w:val="-3"/>
          <w:w w:val="115"/>
        </w:rPr>
        <w:t>DC </w:t>
      </w:r>
      <w:r>
        <w:rPr>
          <w:color w:val="636466"/>
          <w:spacing w:val="-5"/>
          <w:w w:val="115"/>
        </w:rPr>
        <w:t>Capital </w:t>
      </w:r>
      <w:r>
        <w:rPr>
          <w:color w:val="636466"/>
          <w:spacing w:val="-6"/>
          <w:w w:val="115"/>
        </w:rPr>
        <w:t>CARES </w:t>
      </w:r>
      <w:r>
        <w:rPr>
          <w:color w:val="636466"/>
          <w:spacing w:val="-5"/>
          <w:w w:val="115"/>
        </w:rPr>
        <w:t>(Citywide Alliance </w:t>
      </w:r>
      <w:r>
        <w:rPr>
          <w:color w:val="636466"/>
          <w:spacing w:val="-3"/>
          <w:w w:val="115"/>
        </w:rPr>
        <w:t>to </w:t>
      </w:r>
      <w:r>
        <w:rPr>
          <w:color w:val="636466"/>
          <w:spacing w:val="-6"/>
          <w:w w:val="115"/>
        </w:rPr>
        <w:t>Reduce </w:t>
      </w:r>
      <w:r>
        <w:rPr>
          <w:color w:val="636466"/>
          <w:spacing w:val="-4"/>
          <w:w w:val="115"/>
        </w:rPr>
        <w:t>Risk </w:t>
      </w:r>
      <w:r>
        <w:rPr>
          <w:color w:val="636466"/>
          <w:spacing w:val="-5"/>
          <w:w w:val="115"/>
        </w:rPr>
        <w:t>for an </w:t>
      </w:r>
      <w:r>
        <w:rPr>
          <w:color w:val="636466"/>
          <w:spacing w:val="-5"/>
          <w:w w:val="115"/>
        </w:rPr>
        <w:t>Eliminate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9"/>
          <w:w w:val="115"/>
        </w:rPr>
        <w:t>Youth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Suicide)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6"/>
          <w:w w:val="115"/>
        </w:rPr>
        <w:t>Program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was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housed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5"/>
          <w:w w:val="115"/>
        </w:rPr>
        <w:t>within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4"/>
          <w:w w:val="115"/>
        </w:rPr>
        <w:t>the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3"/>
          <w:w w:val="115"/>
        </w:rPr>
        <w:t>DC</w:t>
      </w:r>
      <w:r>
        <w:rPr>
          <w:color w:val="636466"/>
          <w:spacing w:val="-14"/>
          <w:w w:val="115"/>
        </w:rPr>
        <w:t> </w:t>
      </w:r>
      <w:r>
        <w:rPr>
          <w:color w:val="636466"/>
          <w:spacing w:val="-6"/>
          <w:w w:val="115"/>
        </w:rPr>
        <w:t>Department </w:t>
      </w:r>
      <w:r>
        <w:rPr>
          <w:color w:val="636466"/>
          <w:spacing w:val="-6"/>
          <w:w w:val="115"/>
        </w:rPr>
      </w:r>
      <w:r>
        <w:rPr>
          <w:color w:val="636466"/>
          <w:spacing w:val="-4"/>
          <w:w w:val="115"/>
        </w:rPr>
        <w:t>of </w:t>
      </w:r>
      <w:r>
        <w:rPr>
          <w:color w:val="636466"/>
          <w:spacing w:val="-5"/>
          <w:w w:val="115"/>
        </w:rPr>
        <w:t>Mental Health (DMH). </w:t>
      </w:r>
      <w:r>
        <w:rPr>
          <w:color w:val="636466"/>
          <w:spacing w:val="-3"/>
          <w:w w:val="115"/>
        </w:rPr>
        <w:t>DC </w:t>
      </w:r>
      <w:r>
        <w:rPr>
          <w:color w:val="636466"/>
          <w:spacing w:val="-5"/>
          <w:w w:val="115"/>
        </w:rPr>
        <w:t>Capital </w:t>
      </w:r>
      <w:r>
        <w:rPr>
          <w:color w:val="636466"/>
          <w:spacing w:val="-6"/>
          <w:w w:val="115"/>
        </w:rPr>
        <w:t>CARES </w:t>
      </w:r>
      <w:r>
        <w:rPr>
          <w:color w:val="636466"/>
          <w:spacing w:val="-5"/>
          <w:w w:val="115"/>
        </w:rPr>
        <w:t>was </w:t>
      </w:r>
      <w:r>
        <w:rPr>
          <w:color w:val="636466"/>
          <w:w w:val="115"/>
        </w:rPr>
        <w:t>a </w:t>
      </w:r>
      <w:r>
        <w:rPr>
          <w:color w:val="636466"/>
          <w:spacing w:val="-6"/>
          <w:w w:val="115"/>
        </w:rPr>
        <w:t>3-year </w:t>
      </w:r>
      <w:r>
        <w:rPr>
          <w:color w:val="636466"/>
          <w:spacing w:val="-5"/>
          <w:w w:val="115"/>
        </w:rPr>
        <w:t>grant </w:t>
      </w:r>
      <w:r>
        <w:rPr>
          <w:color w:val="636466"/>
          <w:spacing w:val="-6"/>
          <w:w w:val="115"/>
        </w:rPr>
        <w:t>program </w:t>
      </w:r>
      <w:r>
        <w:rPr>
          <w:color w:val="636466"/>
          <w:spacing w:val="-6"/>
          <w:w w:val="115"/>
        </w:rPr>
      </w:r>
      <w:r>
        <w:rPr>
          <w:color w:val="636466"/>
          <w:spacing w:val="-3"/>
          <w:w w:val="115"/>
        </w:rPr>
        <w:t>to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implement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4"/>
          <w:w w:val="115"/>
        </w:rPr>
        <w:t>the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6"/>
          <w:w w:val="115"/>
        </w:rPr>
        <w:t>District’s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youth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suicide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6"/>
          <w:w w:val="115"/>
        </w:rPr>
        <w:t>prevention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4"/>
          <w:w w:val="115"/>
        </w:rPr>
        <w:t>plan,</w:t>
      </w:r>
      <w:r>
        <w:rPr>
          <w:color w:val="636466"/>
          <w:spacing w:val="-27"/>
          <w:w w:val="115"/>
        </w:rPr>
        <w:t> </w:t>
      </w:r>
      <w:r>
        <w:rPr>
          <w:color w:val="636466"/>
          <w:spacing w:val="-4"/>
          <w:w w:val="115"/>
        </w:rPr>
        <w:t>aimed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3"/>
          <w:w w:val="115"/>
        </w:rPr>
        <w:t>at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6"/>
          <w:w w:val="115"/>
        </w:rPr>
        <w:t>youth </w:t>
      </w:r>
      <w:r>
        <w:rPr>
          <w:color w:val="636466"/>
          <w:spacing w:val="-6"/>
          <w:w w:val="115"/>
        </w:rPr>
      </w:r>
      <w:r>
        <w:rPr>
          <w:color w:val="636466"/>
          <w:spacing w:val="-5"/>
          <w:w w:val="115"/>
        </w:rPr>
        <w:t>ages </w:t>
      </w:r>
      <w:r>
        <w:rPr>
          <w:color w:val="636466"/>
          <w:spacing w:val="-6"/>
          <w:w w:val="115"/>
        </w:rPr>
        <w:t>10-24 </w:t>
      </w:r>
      <w:r>
        <w:rPr>
          <w:color w:val="636466"/>
          <w:spacing w:val="-4"/>
          <w:w w:val="115"/>
        </w:rPr>
        <w:t>and their </w:t>
      </w:r>
      <w:r>
        <w:rPr>
          <w:color w:val="636466"/>
          <w:spacing w:val="-6"/>
          <w:w w:val="115"/>
        </w:rPr>
        <w:t>families. </w:t>
      </w:r>
      <w:r>
        <w:rPr>
          <w:color w:val="636466"/>
          <w:spacing w:val="-4"/>
          <w:w w:val="115"/>
        </w:rPr>
        <w:t>The </w:t>
      </w:r>
      <w:r>
        <w:rPr>
          <w:color w:val="636466"/>
          <w:spacing w:val="-6"/>
          <w:w w:val="115"/>
        </w:rPr>
        <w:t>program </w:t>
      </w:r>
      <w:r>
        <w:rPr>
          <w:color w:val="636466"/>
          <w:spacing w:val="-4"/>
          <w:w w:val="115"/>
        </w:rPr>
        <w:t>came </w:t>
      </w:r>
      <w:r>
        <w:rPr>
          <w:color w:val="636466"/>
          <w:spacing w:val="-3"/>
          <w:w w:val="115"/>
        </w:rPr>
        <w:t>to </w:t>
      </w:r>
      <w:r>
        <w:rPr>
          <w:color w:val="636466"/>
          <w:w w:val="115"/>
        </w:rPr>
        <w:t>a </w:t>
      </w:r>
      <w:r>
        <w:rPr>
          <w:color w:val="636466"/>
          <w:spacing w:val="-5"/>
          <w:w w:val="115"/>
        </w:rPr>
        <w:t>close </w:t>
      </w:r>
      <w:r>
        <w:rPr>
          <w:color w:val="636466"/>
          <w:spacing w:val="-3"/>
          <w:w w:val="115"/>
        </w:rPr>
        <w:t>as </w:t>
      </w:r>
      <w:r>
        <w:rPr>
          <w:color w:val="636466"/>
          <w:spacing w:val="-4"/>
          <w:w w:val="115"/>
        </w:rPr>
        <w:t>of </w:t>
      </w:r>
      <w:r>
        <w:rPr>
          <w:color w:val="636466"/>
          <w:spacing w:val="-5"/>
          <w:w w:val="115"/>
        </w:rPr>
        <w:t>June </w:t>
      </w:r>
      <w:r>
        <w:rPr>
          <w:color w:val="636466"/>
          <w:spacing w:val="-5"/>
          <w:w w:val="115"/>
        </w:rPr>
        <w:t>2013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4"/>
          <w:w w:val="115"/>
        </w:rPr>
        <w:t>due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3"/>
          <w:w w:val="115"/>
        </w:rPr>
        <w:t>to</w:t>
      </w:r>
      <w:r>
        <w:rPr>
          <w:color w:val="636466"/>
          <w:spacing w:val="-22"/>
          <w:w w:val="115"/>
        </w:rPr>
        <w:t> </w:t>
      </w:r>
      <w:r>
        <w:rPr>
          <w:color w:val="636466"/>
          <w:w w:val="115"/>
        </w:rPr>
        <w:t>a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4"/>
          <w:w w:val="115"/>
        </w:rPr>
        <w:t>lack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4"/>
          <w:w w:val="115"/>
        </w:rPr>
        <w:t>of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5"/>
          <w:w w:val="115"/>
        </w:rPr>
        <w:t>continued</w:t>
      </w:r>
      <w:r>
        <w:rPr>
          <w:color w:val="636466"/>
          <w:spacing w:val="-22"/>
          <w:w w:val="115"/>
        </w:rPr>
        <w:t> </w:t>
      </w:r>
      <w:r>
        <w:rPr>
          <w:color w:val="636466"/>
          <w:spacing w:val="-5"/>
          <w:w w:val="115"/>
        </w:rPr>
        <w:t>funding.</w:t>
      </w:r>
      <w:r>
        <w:rPr/>
      </w:r>
    </w:p>
    <w:p>
      <w:pPr>
        <w:pStyle w:val="BodyText"/>
        <w:spacing w:line="285" w:lineRule="auto" w:before="180"/>
        <w:ind w:left="417" w:right="38"/>
        <w:jc w:val="left"/>
      </w:pPr>
      <w:r>
        <w:rPr>
          <w:color w:val="636466"/>
          <w:spacing w:val="-3"/>
          <w:w w:val="115"/>
        </w:rPr>
        <w:t>DC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4"/>
          <w:w w:val="115"/>
        </w:rPr>
        <w:t>DMH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3"/>
          <w:w w:val="115"/>
        </w:rPr>
        <w:t>is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keeping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suicide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6"/>
          <w:w w:val="115"/>
        </w:rPr>
        <w:t>prevention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activities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going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without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6"/>
          <w:w w:val="115"/>
        </w:rPr>
        <w:t>dedicated </w:t>
      </w:r>
      <w:r>
        <w:rPr>
          <w:color w:val="636466"/>
          <w:spacing w:val="-6"/>
          <w:w w:val="115"/>
        </w:rPr>
      </w:r>
      <w:r>
        <w:rPr>
          <w:color w:val="636466"/>
          <w:spacing w:val="-5"/>
          <w:w w:val="115"/>
        </w:rPr>
        <w:t>funding</w:t>
      </w:r>
      <w:r>
        <w:rPr>
          <w:color w:val="636466"/>
          <w:spacing w:val="-28"/>
          <w:w w:val="115"/>
        </w:rPr>
        <w:t> </w:t>
      </w:r>
      <w:r>
        <w:rPr>
          <w:color w:val="636466"/>
          <w:spacing w:val="-3"/>
          <w:w w:val="115"/>
        </w:rPr>
        <w:t>in</w:t>
      </w:r>
      <w:r>
        <w:rPr>
          <w:color w:val="636466"/>
          <w:spacing w:val="-28"/>
          <w:w w:val="115"/>
        </w:rPr>
        <w:t> </w:t>
      </w:r>
      <w:r>
        <w:rPr>
          <w:color w:val="636466"/>
          <w:spacing w:val="-4"/>
          <w:w w:val="115"/>
        </w:rPr>
        <w:t>the</w:t>
      </w:r>
      <w:r>
        <w:rPr>
          <w:color w:val="636466"/>
          <w:spacing w:val="-28"/>
          <w:w w:val="115"/>
        </w:rPr>
        <w:t> </w:t>
      </w:r>
      <w:r>
        <w:rPr>
          <w:color w:val="636466"/>
          <w:spacing w:val="-6"/>
          <w:w w:val="115"/>
        </w:rPr>
        <w:t>following</w:t>
      </w:r>
      <w:r>
        <w:rPr>
          <w:color w:val="636466"/>
          <w:spacing w:val="-28"/>
          <w:w w:val="115"/>
        </w:rPr>
        <w:t> </w:t>
      </w:r>
      <w:r>
        <w:rPr>
          <w:color w:val="636466"/>
          <w:spacing w:val="-7"/>
          <w:w w:val="115"/>
        </w:rPr>
        <w:t>ways:</w:t>
      </w:r>
      <w:r>
        <w:rPr/>
      </w:r>
    </w:p>
    <w:p>
      <w:pPr>
        <w:pStyle w:val="BodyText"/>
        <w:spacing w:line="285" w:lineRule="auto" w:before="180"/>
        <w:ind w:left="820" w:right="38"/>
        <w:jc w:val="left"/>
      </w:pPr>
      <w:r>
        <w:rPr>
          <w:color w:val="636466"/>
          <w:spacing w:val="-5"/>
          <w:w w:val="115"/>
        </w:rPr>
        <w:t>Mental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Health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First</w:t>
      </w:r>
      <w:r>
        <w:rPr>
          <w:color w:val="636466"/>
          <w:spacing w:val="-24"/>
          <w:w w:val="115"/>
        </w:rPr>
        <w:t> </w:t>
      </w:r>
      <w:r>
        <w:rPr>
          <w:color w:val="636466"/>
          <w:spacing w:val="-4"/>
          <w:w w:val="115"/>
        </w:rPr>
        <w:t>Aid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4"/>
          <w:w w:val="115"/>
        </w:rPr>
        <w:t>and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7"/>
          <w:w w:val="115"/>
        </w:rPr>
        <w:t>safeTALK</w:t>
      </w:r>
      <w:r>
        <w:rPr>
          <w:color w:val="636466"/>
          <w:spacing w:val="-20"/>
          <w:w w:val="115"/>
        </w:rPr>
        <w:t> </w:t>
      </w:r>
      <w:r>
        <w:rPr>
          <w:color w:val="636466"/>
          <w:spacing w:val="-5"/>
          <w:w w:val="115"/>
        </w:rPr>
        <w:t>training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are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offered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through</w:t>
      </w:r>
      <w:r>
        <w:rPr>
          <w:color w:val="636466"/>
          <w:spacing w:val="-18"/>
          <w:w w:val="115"/>
        </w:rPr>
        <w:t> </w:t>
      </w:r>
      <w:r>
        <w:rPr>
          <w:color w:val="636466"/>
          <w:spacing w:val="-5"/>
          <w:w w:val="115"/>
        </w:rPr>
        <w:t>the </w:t>
      </w:r>
      <w:r>
        <w:rPr>
          <w:color w:val="636466"/>
          <w:spacing w:val="-5"/>
          <w:w w:val="115"/>
        </w:rPr>
      </w:r>
      <w:r>
        <w:rPr>
          <w:color w:val="636466"/>
          <w:spacing w:val="-3"/>
          <w:w w:val="115"/>
        </w:rPr>
        <w:t>DC </w:t>
      </w:r>
      <w:r>
        <w:rPr>
          <w:color w:val="636466"/>
          <w:spacing w:val="-4"/>
          <w:w w:val="115"/>
        </w:rPr>
        <w:t>DMH </w:t>
      </w:r>
      <w:r>
        <w:rPr>
          <w:color w:val="636466"/>
          <w:spacing w:val="-8"/>
          <w:w w:val="115"/>
        </w:rPr>
        <w:t>Training </w:t>
      </w:r>
      <w:r>
        <w:rPr>
          <w:color w:val="636466"/>
          <w:spacing w:val="-5"/>
          <w:w w:val="115"/>
        </w:rPr>
        <w:t>Institute (visit </w:t>
      </w:r>
      <w:hyperlink r:id="rId30">
        <w:r>
          <w:rPr>
            <w:color w:val="636466"/>
            <w:spacing w:val="-6"/>
            <w:w w:val="115"/>
          </w:rPr>
          <w:t>http://dbhtraininginstitute.</w:t>
        </w:r>
      </w:hyperlink>
      <w:r>
        <w:rPr>
          <w:color w:val="636466"/>
          <w:spacing w:val="-6"/>
          <w:w w:val="115"/>
        </w:rPr>
        <w:t> </w:t>
      </w:r>
      <w:r>
        <w:rPr>
          <w:color w:val="636466"/>
          <w:spacing w:val="-6"/>
          <w:w w:val="115"/>
        </w:rPr>
      </w:r>
      <w:r>
        <w:rPr>
          <w:color w:val="636466"/>
          <w:spacing w:val="-7"/>
          <w:w w:val="115"/>
        </w:rPr>
        <w:t>networkofcare4elearning.org/default.aspx)</w:t>
      </w:r>
      <w:r>
        <w:rPr/>
      </w:r>
    </w:p>
    <w:p>
      <w:pPr>
        <w:pStyle w:val="BodyText"/>
        <w:spacing w:line="285" w:lineRule="auto" w:before="180"/>
        <w:ind w:left="820" w:right="38"/>
        <w:jc w:val="left"/>
      </w:pPr>
      <w:r>
        <w:rPr>
          <w:color w:val="636466"/>
          <w:spacing w:val="-4"/>
          <w:w w:val="115"/>
        </w:rPr>
        <w:t>The Signs of </w:t>
      </w:r>
      <w:r>
        <w:rPr>
          <w:color w:val="636466"/>
          <w:spacing w:val="-5"/>
          <w:w w:val="115"/>
        </w:rPr>
        <w:t>Suicide (SOS) school-based </w:t>
      </w:r>
      <w:r>
        <w:rPr>
          <w:color w:val="636466"/>
          <w:spacing w:val="-6"/>
          <w:w w:val="115"/>
        </w:rPr>
        <w:t>screening </w:t>
      </w:r>
      <w:r>
        <w:rPr>
          <w:color w:val="636466"/>
          <w:spacing w:val="-4"/>
          <w:w w:val="115"/>
        </w:rPr>
        <w:t>and </w:t>
      </w:r>
      <w:r>
        <w:rPr>
          <w:color w:val="636466"/>
          <w:spacing w:val="-6"/>
          <w:w w:val="115"/>
        </w:rPr>
        <w:t>education </w:t>
      </w:r>
      <w:r>
        <w:rPr>
          <w:color w:val="636466"/>
          <w:spacing w:val="-6"/>
          <w:w w:val="115"/>
        </w:rPr>
        <w:t>program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3"/>
          <w:w w:val="115"/>
        </w:rPr>
        <w:t>is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offered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through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4"/>
          <w:w w:val="115"/>
        </w:rPr>
        <w:t>the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school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mental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5"/>
          <w:w w:val="115"/>
        </w:rPr>
        <w:t>health</w:t>
      </w:r>
      <w:r>
        <w:rPr>
          <w:color w:val="636466"/>
          <w:spacing w:val="-21"/>
          <w:w w:val="115"/>
        </w:rPr>
        <w:t> </w:t>
      </w:r>
      <w:r>
        <w:rPr>
          <w:color w:val="636466"/>
          <w:spacing w:val="-6"/>
          <w:w w:val="115"/>
        </w:rPr>
        <w:t>program</w:t>
      </w:r>
      <w:r>
        <w:rPr/>
      </w:r>
    </w:p>
    <w:p>
      <w:pPr>
        <w:pStyle w:val="BodyText"/>
        <w:spacing w:line="240" w:lineRule="auto"/>
        <w:ind w:left="820" w:right="38"/>
        <w:jc w:val="left"/>
      </w:pPr>
      <w:r>
        <w:rPr>
          <w:color w:val="636466"/>
          <w:spacing w:val="-5"/>
          <w:w w:val="115"/>
        </w:rPr>
        <w:t>(visit </w:t>
      </w:r>
      <w:r>
        <w:rPr>
          <w:color w:val="636466"/>
          <w:spacing w:val="40"/>
          <w:w w:val="115"/>
        </w:rPr>
        <w:t> </w:t>
      </w:r>
      <w:hyperlink r:id="rId31">
        <w:r>
          <w:rPr>
            <w:color w:val="636466"/>
            <w:spacing w:val="-7"/>
            <w:w w:val="115"/>
          </w:rPr>
          <w:t>http://dbh.dc.gov/service/school-behavioral-health-program)</w:t>
        </w:r>
        <w:r>
          <w:rPr/>
        </w:r>
      </w:hyperlink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85" w:lineRule="auto"/>
        <w:ind w:left="820" w:right="0"/>
        <w:jc w:val="left"/>
      </w:pPr>
      <w:r>
        <w:rPr>
          <w:color w:val="636466"/>
          <w:spacing w:val="-4"/>
          <w:w w:val="115"/>
        </w:rPr>
        <w:t>The</w:t>
      </w:r>
      <w:r>
        <w:rPr>
          <w:color w:val="636466"/>
          <w:spacing w:val="-30"/>
          <w:w w:val="115"/>
        </w:rPr>
        <w:t> </w:t>
      </w:r>
      <w:r>
        <w:rPr>
          <w:color w:val="636466"/>
          <w:spacing w:val="-3"/>
          <w:w w:val="115"/>
        </w:rPr>
        <w:t>“I</w:t>
      </w:r>
      <w:r>
        <w:rPr>
          <w:color w:val="636466"/>
          <w:spacing w:val="-23"/>
          <w:w w:val="115"/>
        </w:rPr>
        <w:t> </w:t>
      </w:r>
      <w:r>
        <w:rPr>
          <w:color w:val="636466"/>
          <w:spacing w:val="-3"/>
          <w:w w:val="115"/>
        </w:rPr>
        <w:t>Am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4"/>
          <w:w w:val="115"/>
        </w:rPr>
        <w:t>the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6"/>
          <w:w w:val="115"/>
        </w:rPr>
        <w:t>Difference”</w:t>
      </w:r>
      <w:r>
        <w:rPr>
          <w:color w:val="636466"/>
          <w:spacing w:val="-30"/>
          <w:w w:val="115"/>
        </w:rPr>
        <w:t> </w:t>
      </w:r>
      <w:r>
        <w:rPr>
          <w:color w:val="636466"/>
          <w:spacing w:val="-5"/>
          <w:w w:val="115"/>
        </w:rPr>
        <w:t>social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marketing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materials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are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5"/>
          <w:w w:val="115"/>
        </w:rPr>
        <w:t>still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6"/>
          <w:w w:val="115"/>
        </w:rPr>
        <w:t>available, </w:t>
      </w:r>
      <w:r>
        <w:rPr>
          <w:color w:val="636466"/>
          <w:spacing w:val="-6"/>
          <w:w w:val="115"/>
        </w:rPr>
      </w:r>
      <w:r>
        <w:rPr>
          <w:color w:val="636466"/>
          <w:spacing w:val="-3"/>
          <w:w w:val="115"/>
        </w:rPr>
        <w:t>in</w:t>
      </w:r>
      <w:r>
        <w:rPr>
          <w:color w:val="636466"/>
          <w:spacing w:val="-34"/>
          <w:w w:val="115"/>
        </w:rPr>
        <w:t> </w:t>
      </w:r>
      <w:r>
        <w:rPr>
          <w:color w:val="636466"/>
          <w:spacing w:val="-5"/>
          <w:w w:val="115"/>
        </w:rPr>
        <w:t>limited</w:t>
      </w:r>
      <w:r>
        <w:rPr>
          <w:color w:val="636466"/>
          <w:spacing w:val="-34"/>
          <w:w w:val="115"/>
        </w:rPr>
        <w:t> </w:t>
      </w:r>
      <w:r>
        <w:rPr>
          <w:color w:val="636466"/>
          <w:spacing w:val="-5"/>
          <w:w w:val="115"/>
        </w:rPr>
        <w:t>supply;</w:t>
      </w:r>
      <w:r>
        <w:rPr>
          <w:color w:val="636466"/>
          <w:spacing w:val="-34"/>
          <w:w w:val="115"/>
        </w:rPr>
        <w:t> </w:t>
      </w:r>
      <w:r>
        <w:rPr>
          <w:color w:val="636466"/>
          <w:spacing w:val="-4"/>
          <w:w w:val="115"/>
        </w:rPr>
        <w:t>visit</w:t>
      </w:r>
      <w:r>
        <w:rPr>
          <w:color w:val="636466"/>
          <w:spacing w:val="-34"/>
          <w:w w:val="115"/>
        </w:rPr>
        <w:t> </w:t>
      </w:r>
      <w:hyperlink r:id="rId32">
        <w:r>
          <w:rPr>
            <w:color w:val="636466"/>
            <w:spacing w:val="-6"/>
            <w:w w:val="115"/>
          </w:rPr>
          <w:t>www.IamthedifferenceDC.org</w:t>
        </w:r>
        <w:r>
          <w:rPr>
            <w:spacing w:val="-6"/>
          </w:rPr>
        </w:r>
      </w:hyperlink>
    </w:p>
    <w:p>
      <w:pPr>
        <w:pStyle w:val="Heading1"/>
        <w:spacing w:line="240" w:lineRule="auto" w:before="140"/>
        <w:ind w:right="136"/>
        <w:jc w:val="left"/>
      </w:pPr>
      <w:r>
        <w:rPr>
          <w:spacing w:val="-10"/>
        </w:rPr>
        <w:br w:type="column"/>
      </w:r>
      <w:r>
        <w:rPr>
          <w:color w:val="F47D20"/>
          <w:spacing w:val="-10"/>
        </w:rPr>
        <w:t>GET</w:t>
      </w:r>
      <w:r>
        <w:rPr>
          <w:color w:val="F47D20"/>
          <w:spacing w:val="-87"/>
        </w:rPr>
        <w:t> </w:t>
      </w:r>
      <w:r>
        <w:rPr>
          <w:color w:val="F47D20"/>
          <w:spacing w:val="-23"/>
        </w:rPr>
        <w:t>INVOLVED</w:t>
      </w:r>
      <w:r>
        <w:rPr/>
      </w:r>
    </w:p>
    <w:p>
      <w:pPr>
        <w:spacing w:line="278" w:lineRule="auto" w:before="82"/>
        <w:ind w:left="100" w:right="136" w:firstLine="0"/>
        <w:jc w:val="left"/>
        <w:rPr>
          <w:rFonts w:ascii="Tahoma" w:hAnsi="Tahoma" w:cs="Tahoma" w:eastAsia="Tahoma" w:hint="default"/>
          <w:sz w:val="20"/>
          <w:szCs w:val="20"/>
        </w:rPr>
      </w:pPr>
      <w:r>
        <w:rPr>
          <w:rFonts w:ascii="Tahoma" w:hAnsi="Tahoma" w:cs="Tahoma" w:eastAsia="Tahoma" w:hint="default"/>
          <w:color w:val="636466"/>
          <w:spacing w:val="-2"/>
          <w:w w:val="110"/>
          <w:sz w:val="20"/>
          <w:szCs w:val="20"/>
        </w:rPr>
        <w:t>AFSP’s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National Capital Area Chapter brings together peo-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ple</w:t>
      </w:r>
      <w:r>
        <w:rPr>
          <w:rFonts w:ascii="Tahoma" w:hAnsi="Tahoma" w:cs="Tahoma" w:eastAsia="Tahoma" w:hint="default"/>
          <w:color w:val="636466"/>
          <w:spacing w:val="-14"/>
          <w:w w:val="110"/>
          <w:sz w:val="20"/>
          <w:szCs w:val="20"/>
        </w:rPr>
        <w:t>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of</w:t>
      </w:r>
      <w:r>
        <w:rPr>
          <w:rFonts w:ascii="Tahoma" w:hAnsi="Tahoma" w:cs="Tahoma" w:eastAsia="Tahoma" w:hint="default"/>
          <w:color w:val="636466"/>
          <w:spacing w:val="-14"/>
          <w:w w:val="110"/>
          <w:sz w:val="20"/>
          <w:szCs w:val="20"/>
        </w:rPr>
        <w:t>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all</w:t>
      </w:r>
      <w:r>
        <w:rPr>
          <w:rFonts w:ascii="Tahoma" w:hAnsi="Tahoma" w:cs="Tahoma" w:eastAsia="Tahoma" w:hint="default"/>
          <w:color w:val="636466"/>
          <w:spacing w:val="-14"/>
          <w:w w:val="110"/>
          <w:sz w:val="20"/>
          <w:szCs w:val="20"/>
        </w:rPr>
        <w:t>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backgrounds</w:t>
      </w:r>
      <w:r>
        <w:rPr>
          <w:rFonts w:ascii="Tahoma" w:hAnsi="Tahoma" w:cs="Tahoma" w:eastAsia="Tahoma" w:hint="default"/>
          <w:color w:val="636466"/>
          <w:spacing w:val="-14"/>
          <w:w w:val="110"/>
          <w:sz w:val="20"/>
          <w:szCs w:val="20"/>
        </w:rPr>
        <w:t>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in</w:t>
      </w:r>
      <w:r>
        <w:rPr>
          <w:rFonts w:ascii="Tahoma" w:hAnsi="Tahoma" w:cs="Tahoma" w:eastAsia="Tahoma" w:hint="default"/>
          <w:color w:val="636466"/>
          <w:spacing w:val="-14"/>
          <w:w w:val="110"/>
          <w:sz w:val="20"/>
          <w:szCs w:val="20"/>
        </w:rPr>
        <w:t>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communities</w:t>
      </w:r>
      <w:r>
        <w:rPr>
          <w:rFonts w:ascii="Tahoma" w:hAnsi="Tahoma" w:cs="Tahoma" w:eastAsia="Tahoma" w:hint="default"/>
          <w:color w:val="636466"/>
          <w:spacing w:val="-14"/>
          <w:w w:val="110"/>
          <w:sz w:val="20"/>
          <w:szCs w:val="20"/>
        </w:rPr>
        <w:t>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throughout</w:t>
      </w:r>
      <w:r>
        <w:rPr>
          <w:rFonts w:ascii="Tahoma" w:hAnsi="Tahoma" w:cs="Tahoma" w:eastAsia="Tahoma" w:hint="default"/>
          <w:color w:val="636466"/>
          <w:spacing w:val="-14"/>
          <w:w w:val="110"/>
          <w:sz w:val="20"/>
          <w:szCs w:val="20"/>
        </w:rPr>
        <w:t>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the</w:t>
      </w:r>
      <w:r>
        <w:rPr>
          <w:rFonts w:ascii="Tahoma" w:hAnsi="Tahoma" w:cs="Tahoma" w:eastAsia="Tahoma" w:hint="default"/>
          <w:color w:val="636466"/>
          <w:spacing w:val="-14"/>
          <w:w w:val="110"/>
          <w:sz w:val="20"/>
          <w:szCs w:val="20"/>
        </w:rPr>
        <w:t>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state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to fight suicide. </w:t>
      </w:r>
      <w:r>
        <w:rPr>
          <w:rFonts w:ascii="Tahoma" w:hAnsi="Tahoma" w:cs="Tahoma" w:eastAsia="Tahoma" w:hint="default"/>
          <w:color w:val="636466"/>
          <w:spacing w:val="-5"/>
          <w:w w:val="110"/>
          <w:sz w:val="20"/>
          <w:szCs w:val="20"/>
        </w:rPr>
        <w:t>For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more information or to </w:t>
      </w:r>
      <w:r>
        <w:rPr>
          <w:rFonts w:ascii="Tahoma" w:hAnsi="Tahoma" w:cs="Tahoma" w:eastAsia="Tahoma" w:hint="default"/>
          <w:color w:val="636466"/>
          <w:spacing w:val="-3"/>
          <w:w w:val="110"/>
          <w:sz w:val="20"/>
          <w:szCs w:val="20"/>
        </w:rPr>
        <w:t>volunteer, </w:t>
      </w:r>
      <w:r>
        <w:rPr>
          <w:rFonts w:ascii="Tahoma" w:hAnsi="Tahoma" w:cs="Tahoma" w:eastAsia="Tahoma" w:hint="default"/>
          <w:color w:val="636466"/>
          <w:spacing w:val="-3"/>
          <w:w w:val="110"/>
          <w:sz w:val="20"/>
          <w:szCs w:val="20"/>
        </w:rPr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please</w:t>
      </w:r>
      <w:r>
        <w:rPr>
          <w:rFonts w:ascii="Tahoma" w:hAnsi="Tahoma" w:cs="Tahoma" w:eastAsia="Tahoma" w:hint="default"/>
          <w:color w:val="636466"/>
          <w:spacing w:val="-20"/>
          <w:w w:val="110"/>
          <w:sz w:val="20"/>
          <w:szCs w:val="20"/>
        </w:rPr>
        <w:t> </w:t>
      </w:r>
      <w:r>
        <w:rPr>
          <w:rFonts w:ascii="Tahoma" w:hAnsi="Tahoma" w:cs="Tahoma" w:eastAsia="Tahoma" w:hint="default"/>
          <w:color w:val="636466"/>
          <w:w w:val="110"/>
          <w:sz w:val="20"/>
          <w:szCs w:val="20"/>
        </w:rPr>
        <w:t>contact:</w:t>
      </w:r>
      <w:r>
        <w:rPr>
          <w:rFonts w:ascii="Tahoma" w:hAnsi="Tahoma" w:cs="Tahoma" w:eastAsia="Tahoma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Tahoma" w:hAnsi="Tahoma" w:cs="Tahoma" w:eastAsia="Tahoma" w:hint="default"/>
          <w:sz w:val="20"/>
          <w:szCs w:val="20"/>
        </w:rPr>
      </w:pPr>
    </w:p>
    <w:p>
      <w:pPr>
        <w:pStyle w:val="BodyText"/>
        <w:spacing w:line="240" w:lineRule="auto"/>
        <w:ind w:right="136"/>
        <w:jc w:val="left"/>
      </w:pPr>
      <w:r>
        <w:rPr>
          <w:color w:val="00629B"/>
          <w:w w:val="125"/>
        </w:rPr>
        <w:t>AFSP</w:t>
      </w:r>
      <w:r>
        <w:rPr>
          <w:color w:val="00629B"/>
          <w:spacing w:val="-32"/>
          <w:w w:val="125"/>
        </w:rPr>
        <w:t> </w:t>
      </w:r>
      <w:r>
        <w:rPr>
          <w:color w:val="00629B"/>
          <w:w w:val="125"/>
        </w:rPr>
        <w:t>–</w:t>
      </w:r>
      <w:r>
        <w:rPr>
          <w:color w:val="00629B"/>
          <w:spacing w:val="-31"/>
          <w:w w:val="125"/>
        </w:rPr>
        <w:t> </w:t>
      </w:r>
      <w:r>
        <w:rPr>
          <w:color w:val="00629B"/>
          <w:spacing w:val="-3"/>
          <w:w w:val="125"/>
        </w:rPr>
        <w:t>NATIONAL</w:t>
      </w:r>
      <w:r>
        <w:rPr>
          <w:color w:val="00629B"/>
          <w:spacing w:val="-36"/>
          <w:w w:val="125"/>
        </w:rPr>
        <w:t> </w:t>
      </w:r>
      <w:r>
        <w:rPr>
          <w:color w:val="00629B"/>
          <w:spacing w:val="-4"/>
          <w:w w:val="125"/>
        </w:rPr>
        <w:t>CAPITAL</w:t>
      </w:r>
      <w:r>
        <w:rPr>
          <w:color w:val="00629B"/>
          <w:spacing w:val="-40"/>
          <w:w w:val="125"/>
        </w:rPr>
        <w:t> </w:t>
      </w:r>
      <w:r>
        <w:rPr>
          <w:color w:val="00629B"/>
          <w:w w:val="125"/>
        </w:rPr>
        <w:t>AREA</w:t>
      </w:r>
      <w:r>
        <w:rPr/>
      </w:r>
    </w:p>
    <w:p>
      <w:pPr>
        <w:pStyle w:val="BodyText"/>
        <w:spacing w:line="240" w:lineRule="auto" w:before="54"/>
        <w:ind w:right="136"/>
        <w:jc w:val="left"/>
        <w:rPr>
          <w:rFonts w:ascii="Trebuchet MS" w:hAnsi="Trebuchet MS" w:cs="Trebuchet MS" w:eastAsia="Trebuchet MS" w:hint="default"/>
        </w:rPr>
      </w:pPr>
      <w:hyperlink r:id="rId33">
        <w:r>
          <w:rPr>
            <w:rFonts w:ascii="Trebuchet MS"/>
            <w:color w:val="636466"/>
          </w:rPr>
          <w:t>nationalcapitalDC@afsp.org</w:t>
        </w:r>
        <w:r>
          <w:rPr>
            <w:rFonts w:ascii="Trebuchet MS"/>
          </w:rPr>
        </w:r>
      </w:hyperlink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sz w:val="22"/>
          <w:szCs w:val="22"/>
        </w:rPr>
      </w:pPr>
    </w:p>
    <w:p>
      <w:pPr>
        <w:spacing w:line="240" w:lineRule="auto" w:before="9"/>
        <w:ind w:right="0"/>
        <w:rPr>
          <w:rFonts w:ascii="Trebuchet MS" w:hAnsi="Trebuchet MS" w:cs="Trebuchet MS" w:eastAsia="Trebuchet MS" w:hint="default"/>
          <w:sz w:val="18"/>
          <w:szCs w:val="18"/>
        </w:rPr>
      </w:pPr>
    </w:p>
    <w:p>
      <w:pPr>
        <w:spacing w:before="0"/>
        <w:ind w:left="100" w:right="136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b/>
          <w:color w:val="00629B"/>
          <w:sz w:val="20"/>
        </w:rPr>
        <w:t>BECOME AN </w:t>
      </w:r>
      <w:r>
        <w:rPr>
          <w:rFonts w:ascii="Arial"/>
          <w:b/>
          <w:color w:val="00629B"/>
          <w:spacing w:val="-6"/>
          <w:sz w:val="20"/>
        </w:rPr>
        <w:t>ADVOCATE </w:t>
      </w:r>
      <w:r>
        <w:rPr>
          <w:rFonts w:ascii="Arial"/>
          <w:b/>
          <w:color w:val="00629B"/>
          <w:sz w:val="20"/>
        </w:rPr>
        <w:t>IN THE DISTRICT OF</w:t>
      </w:r>
      <w:r>
        <w:rPr>
          <w:rFonts w:ascii="Arial"/>
          <w:b/>
          <w:color w:val="00629B"/>
          <w:spacing w:val="46"/>
          <w:sz w:val="20"/>
        </w:rPr>
        <w:t> </w:t>
      </w:r>
      <w:r>
        <w:rPr>
          <w:rFonts w:ascii="Arial"/>
          <w:b/>
          <w:color w:val="00629B"/>
          <w:sz w:val="20"/>
        </w:rPr>
        <w:t>COLUMBIA</w:t>
      </w:r>
      <w:r>
        <w:rPr>
          <w:rFonts w:ascii="Arial"/>
          <w:sz w:val="20"/>
        </w:rPr>
      </w:r>
    </w:p>
    <w:p>
      <w:pPr>
        <w:pStyle w:val="BodyText"/>
        <w:spacing w:line="290" w:lineRule="auto" w:before="147"/>
        <w:ind w:right="110"/>
        <w:jc w:val="left"/>
        <w:rPr>
          <w:rFonts w:ascii="Tahoma" w:hAnsi="Tahoma" w:cs="Tahoma" w:eastAsia="Tahoma" w:hint="default"/>
        </w:rPr>
      </w:pPr>
      <w:r>
        <w:rPr>
          <w:rFonts w:ascii="Tahoma" w:hAnsi="Tahoma" w:cs="Tahoma" w:eastAsia="Tahoma" w:hint="default"/>
          <w:color w:val="636466"/>
          <w:spacing w:val="-3"/>
          <w:w w:val="110"/>
        </w:rPr>
        <w:t>AFSP’s </w:t>
      </w:r>
      <w:r>
        <w:rPr>
          <w:rFonts w:ascii="Tahoma" w:hAnsi="Tahoma" w:cs="Tahoma" w:eastAsia="Tahoma" w:hint="default"/>
          <w:color w:val="636466"/>
          <w:w w:val="110"/>
        </w:rPr>
        <w:t>District of Columbia advocacy volunteers</w:t>
      </w:r>
      <w:r>
        <w:rPr>
          <w:rFonts w:ascii="Tahoma" w:hAnsi="Tahoma" w:cs="Tahoma" w:eastAsia="Tahoma" w:hint="default"/>
          <w:color w:val="636466"/>
          <w:spacing w:val="-20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build </w:t>
      </w:r>
      <w:r>
        <w:rPr>
          <w:rFonts w:ascii="Tahoma" w:hAnsi="Tahoma" w:cs="Tahoma" w:eastAsia="Tahoma" w:hint="default"/>
          <w:color w:val="636466"/>
          <w:w w:val="110"/>
        </w:rPr>
        <w:t>relationships with public officials and advocate on behalf</w:t>
      </w:r>
      <w:r>
        <w:rPr>
          <w:rFonts w:ascii="Tahoma" w:hAnsi="Tahoma" w:cs="Tahoma" w:eastAsia="Tahoma" w:hint="default"/>
          <w:color w:val="636466"/>
          <w:spacing w:val="-21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of</w:t>
      </w:r>
      <w:r>
        <w:rPr>
          <w:rFonts w:ascii="Tahoma" w:hAnsi="Tahoma" w:cs="Tahoma" w:eastAsia="Tahoma" w:hint="default"/>
          <w:color w:val="636466"/>
          <w:spacing w:val="-21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sound</w:t>
      </w:r>
      <w:r>
        <w:rPr>
          <w:rFonts w:ascii="Tahoma" w:hAnsi="Tahoma" w:cs="Tahoma" w:eastAsia="Tahoma" w:hint="default"/>
          <w:color w:val="636466"/>
          <w:spacing w:val="-21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suicide</w:t>
      </w:r>
      <w:r>
        <w:rPr>
          <w:rFonts w:ascii="Tahoma" w:hAnsi="Tahoma" w:cs="Tahoma" w:eastAsia="Tahoma" w:hint="default"/>
          <w:color w:val="636466"/>
          <w:spacing w:val="-21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prevention</w:t>
      </w:r>
      <w:r>
        <w:rPr>
          <w:rFonts w:ascii="Tahoma" w:hAnsi="Tahoma" w:cs="Tahoma" w:eastAsia="Tahoma" w:hint="default"/>
          <w:color w:val="636466"/>
          <w:spacing w:val="-21"/>
          <w:w w:val="110"/>
        </w:rPr>
        <w:t> </w:t>
      </w:r>
      <w:r>
        <w:rPr>
          <w:rFonts w:ascii="Tahoma" w:hAnsi="Tahoma" w:cs="Tahoma" w:eastAsia="Tahoma" w:hint="default"/>
          <w:color w:val="636466"/>
          <w:w w:val="110"/>
        </w:rPr>
        <w:t>policy.</w:t>
      </w:r>
      <w:r>
        <w:rPr>
          <w:rFonts w:ascii="Tahoma" w:hAnsi="Tahoma" w:cs="Tahoma" w:eastAsia="Tahoma" w:hint="default"/>
        </w:rPr>
      </w:r>
    </w:p>
    <w:p>
      <w:pPr>
        <w:pStyle w:val="BodyText"/>
        <w:spacing w:line="285" w:lineRule="auto" w:before="99"/>
        <w:ind w:right="3326"/>
        <w:jc w:val="left"/>
      </w:pPr>
      <w:r>
        <w:rPr>
          <w:color w:val="636466"/>
          <w:spacing w:val="-12"/>
          <w:w w:val="115"/>
        </w:rPr>
        <w:t>To</w:t>
      </w:r>
      <w:r>
        <w:rPr>
          <w:color w:val="636466"/>
          <w:spacing w:val="-21"/>
          <w:w w:val="115"/>
        </w:rPr>
        <w:t> </w:t>
      </w:r>
      <w:r>
        <w:rPr>
          <w:color w:val="636466"/>
          <w:w w:val="115"/>
        </w:rPr>
        <w:t>get</w:t>
      </w:r>
      <w:r>
        <w:rPr>
          <w:color w:val="636466"/>
          <w:spacing w:val="-21"/>
          <w:w w:val="115"/>
        </w:rPr>
        <w:t> </w:t>
      </w:r>
      <w:r>
        <w:rPr>
          <w:color w:val="636466"/>
          <w:w w:val="115"/>
        </w:rPr>
        <w:t>involved,</w:t>
      </w:r>
      <w:r>
        <w:rPr>
          <w:color w:val="636466"/>
          <w:spacing w:val="-25"/>
          <w:w w:val="115"/>
        </w:rPr>
        <w:t> </w:t>
      </w:r>
      <w:r>
        <w:rPr>
          <w:color w:val="636466"/>
          <w:w w:val="115"/>
        </w:rPr>
        <w:t>contact: </w:t>
      </w:r>
      <w:r>
        <w:rPr>
          <w:color w:val="636466"/>
          <w:w w:val="115"/>
        </w:rPr>
        <w:t>Nicole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Gibson</w:t>
      </w:r>
      <w:r>
        <w:rPr/>
      </w:r>
    </w:p>
    <w:p>
      <w:pPr>
        <w:pStyle w:val="BodyText"/>
        <w:spacing w:line="285" w:lineRule="auto"/>
        <w:ind w:right="1669"/>
        <w:jc w:val="left"/>
      </w:pPr>
      <w:r>
        <w:rPr>
          <w:color w:val="636466"/>
          <w:w w:val="115"/>
        </w:rPr>
        <w:t>AFSP Senior Manager of State Advocacy </w:t>
      </w:r>
      <w:hyperlink r:id="rId34">
        <w:r>
          <w:rPr>
            <w:color w:val="636466"/>
            <w:w w:val="115"/>
          </w:rPr>
          <w:t>ngibson@afsp.org</w:t>
        </w:r>
        <w:r>
          <w:rPr/>
        </w:r>
      </w:hyperlink>
    </w:p>
    <w:p>
      <w:pPr>
        <w:spacing w:after="0" w:line="285" w:lineRule="auto"/>
        <w:jc w:val="left"/>
        <w:sectPr>
          <w:type w:val="continuous"/>
          <w:pgSz w:w="15840" w:h="12240" w:orient="landscape"/>
          <w:pgMar w:top="700" w:bottom="280" w:left="620" w:right="580"/>
          <w:cols w:num="2" w:equalWidth="0">
            <w:col w:w="7581" w:space="1174"/>
            <w:col w:w="5885"/>
          </w:cols>
        </w:sect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  <w:r>
        <w:rPr/>
        <w:pict>
          <v:group style="position:absolute;margin-left:0pt;margin-top:0pt;width:792pt;height:519.4pt;mso-position-horizontal-relative:page;mso-position-vertical-relative:page;z-index:-9640" coordorigin="0,0" coordsize="15840,10388">
            <v:group style="position:absolute;left:0;top:9883;width:15840;height:505" coordorigin="0,9883" coordsize="15840,505">
              <v:shape style="position:absolute;left:0;top:9883;width:15840;height:505" coordorigin="0,9883" coordsize="15840,505" path="m0,10388l15840,10388,15840,9883,0,9883,0,10388xe" filled="true" fillcolor="#231f20" stroked="false">
                <v:path arrowok="t"/>
                <v:fill opacity="49152f" type="solid"/>
              </v:shape>
            </v:group>
            <v:group style="position:absolute;left:0;top:1377;width:15840;height:8507" coordorigin="0,1377" coordsize="15840,8507">
              <v:shape style="position:absolute;left:0;top:1377;width:15840;height:8507" coordorigin="0,1377" coordsize="15840,8507" path="m0,9883l15840,9883,15840,1377,0,1377,0,9883xe" filled="true" fillcolor="#e4f2f5" stroked="false">
                <v:path arrowok="t"/>
                <v:fill type="solid"/>
              </v:shape>
            </v:group>
            <v:group style="position:absolute;left:0;top:972;width:15840;height:405" coordorigin="0,972" coordsize="15840,405">
              <v:shape style="position:absolute;left:0;top:972;width:15840;height:405" coordorigin="0,972" coordsize="15840,405" path="m0,1377l15840,1377,15840,972,0,972,0,1377xe" filled="true" fillcolor="#231f20" stroked="false">
                <v:path arrowok="t"/>
                <v:fill opacity="49152f" type="solid"/>
              </v:shape>
            </v:group>
            <v:group style="position:absolute;left:0;top:0;width:15840;height:972" coordorigin="0,0" coordsize="15840,972">
              <v:shape style="position:absolute;left:0;top:0;width:15840;height:972" coordorigin="0,0" coordsize="15840,972" path="m0,972l15840,972,15840,0,0,0,0,972xe" filled="true" fillcolor="#f47d20" stroked="false">
                <v:path arrowok="t"/>
                <v:fill type="solid"/>
              </v:shape>
            </v:group>
            <v:group style="position:absolute;left:720;top:2990;width:160;height:160" coordorigin="720,2990" coordsize="160,160">
              <v:shape style="position:absolute;left:720;top:2990;width:160;height:160" coordorigin="720,2990" coordsize="160,160" path="m720,3149l879,3149,879,2990,720,2990,720,3149xe" filled="true" fillcolor="#f47d20" stroked="false">
                <v:path arrowok="t"/>
                <v:fill type="solid"/>
              </v:shape>
            </v:group>
            <v:group style="position:absolute;left:720;top:5090;width:160;height:160" coordorigin="720,5090" coordsize="160,160">
              <v:shape style="position:absolute;left:720;top:5090;width:160;height:160" coordorigin="720,5090" coordsize="160,160" path="m720,5249l879,5249,879,5090,720,5090,720,5249xe" filled="true" fillcolor="#f47d20" stroked="false">
                <v:path arrowok="t"/>
                <v:fill type="solid"/>
              </v:shape>
            </v:group>
            <v:group style="position:absolute;left:9072;top:1680;width:2;height:7562" coordorigin="9072,1680" coordsize="2,7562">
              <v:shape style="position:absolute;left:9072;top:1680;width:2;height:7562" coordorigin="9072,1680" coordsize="0,7562" path="m9072,1680l9072,9242e" filled="false" stroked="true" strokeweight="1.2pt" strokecolor="#a1d6e3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pStyle w:val="Heading2"/>
        <w:spacing w:line="240" w:lineRule="auto" w:before="27"/>
        <w:ind w:right="0"/>
        <w:jc w:val="both"/>
      </w:pPr>
      <w:r>
        <w:rPr>
          <w:color w:val="00629B"/>
          <w:spacing w:val="-9"/>
        </w:rPr>
        <w:t>LEADING</w:t>
      </w:r>
      <w:r>
        <w:rPr>
          <w:color w:val="00629B"/>
          <w:spacing w:val="-34"/>
        </w:rPr>
        <w:t> </w:t>
      </w:r>
      <w:r>
        <w:rPr>
          <w:color w:val="00629B"/>
          <w:spacing w:val="-6"/>
        </w:rPr>
        <w:t>THE</w:t>
      </w:r>
      <w:r>
        <w:rPr>
          <w:color w:val="00629B"/>
          <w:spacing w:val="-19"/>
        </w:rPr>
        <w:t> </w:t>
      </w:r>
      <w:r>
        <w:rPr>
          <w:color w:val="00629B"/>
          <w:spacing w:val="-8"/>
        </w:rPr>
        <w:t>FIGHT</w:t>
      </w:r>
      <w:r>
        <w:rPr>
          <w:color w:val="00629B"/>
          <w:spacing w:val="-50"/>
        </w:rPr>
        <w:t> </w:t>
      </w:r>
      <w:r>
        <w:rPr>
          <w:color w:val="00629B"/>
          <w:spacing w:val="-14"/>
        </w:rPr>
        <w:t>AGAINST</w:t>
      </w:r>
      <w:r>
        <w:rPr>
          <w:color w:val="00629B"/>
          <w:spacing w:val="-34"/>
        </w:rPr>
        <w:t> </w:t>
      </w:r>
      <w:r>
        <w:rPr>
          <w:color w:val="00629B"/>
          <w:spacing w:val="-11"/>
        </w:rPr>
        <w:t>SUICIDE</w:t>
      </w:r>
      <w:r>
        <w:rPr/>
      </w:r>
    </w:p>
    <w:p>
      <w:pPr>
        <w:pStyle w:val="BodyText"/>
        <w:spacing w:line="285" w:lineRule="auto" w:before="82"/>
        <w:ind w:right="7200"/>
        <w:jc w:val="both"/>
      </w:pPr>
      <w:r>
        <w:rPr/>
        <w:pict>
          <v:group style="position:absolute;margin-left:478.912109pt;margin-top:2.475133pt;width:38.950pt;height:45.95pt;mso-position-horizontal-relative:page;mso-position-vertical-relative:paragraph;z-index:1216" coordorigin="9578,50" coordsize="779,919">
            <v:group style="position:absolute;left:9602;top:465;width:35;height:21" coordorigin="9602,465" coordsize="35,21">
              <v:shape style="position:absolute;left:9602;top:465;width:35;height:21" coordorigin="9602,465" coordsize="35,21" path="m9615,465l9603,475,9602,485,9607,482,9614,482,9627,482,9635,476,9636,469,9634,469,9630,469,9621,467,9615,465xe" filled="true" fillcolor="#00629b" stroked="false">
                <v:path arrowok="t"/>
                <v:fill type="solid"/>
              </v:shape>
              <v:shape style="position:absolute;left:9602;top:465;width:35;height:21" coordorigin="9602,465" coordsize="35,21" path="m9627,482l9614,482,9619,483,9626,482,9627,482xe" filled="true" fillcolor="#00629b" stroked="false">
                <v:path arrowok="t"/>
                <v:fill type="solid"/>
              </v:shape>
              <v:shape style="position:absolute;left:9602;top:465;width:35;height:21" coordorigin="9602,465" coordsize="35,21" path="m9636,469l9634,469,9636,469,9636,469xe" filled="true" fillcolor="#00629b" stroked="false">
                <v:path arrowok="t"/>
                <v:fill type="solid"/>
              </v:shape>
            </v:group>
            <v:group style="position:absolute;left:9590;top:498;width:32;height:23" coordorigin="9590,498" coordsize="32,23">
              <v:shape style="position:absolute;left:9590;top:498;width:32;height:23" coordorigin="9590,498" coordsize="32,23" path="m9605,500l9590,520,9595,518,9605,515,9614,515,9617,511,9621,506,9621,500,9609,500,9605,500xe" filled="true" fillcolor="#00629b" stroked="false">
                <v:path arrowok="t"/>
                <v:fill type="solid"/>
              </v:shape>
              <v:shape style="position:absolute;left:9590;top:498;width:32;height:23" coordorigin="9590,498" coordsize="32,23" path="m9614,515l9605,515,9612,517,9614,515xe" filled="true" fillcolor="#00629b" stroked="false">
                <v:path arrowok="t"/>
                <v:fill type="solid"/>
              </v:shape>
              <v:shape style="position:absolute;left:9590;top:498;width:32;height:23" coordorigin="9590,498" coordsize="32,23" path="m9621,498l9619,500,9616,500,9609,500,9621,500,9621,498xe" filled="true" fillcolor="#00629b" stroked="false">
                <v:path arrowok="t"/>
                <v:fill type="solid"/>
              </v:shape>
            </v:group>
            <v:group style="position:absolute;left:9583;top:532;width:30;height:25" coordorigin="9583,532" coordsize="30,25">
              <v:shape style="position:absolute;left:9583;top:532;width:30;height:25" coordorigin="9583,532" coordsize="30,25" path="m9612,532l9606,534,9597,535,9590,537,9584,545,9584,547,9583,550,9583,554,9583,557,9587,554,9599,551,9604,550,9608,546,9612,542,9612,532xe" filled="true" fillcolor="#00629b" stroked="false">
                <v:path arrowok="t"/>
                <v:fill type="solid"/>
              </v:shape>
            </v:group>
            <v:group style="position:absolute;left:9578;top:568;width:30;height:28" coordorigin="9578,568" coordsize="30,28">
              <v:shape style="position:absolute;left:9578;top:568;width:30;height:28" coordorigin="9578,568" coordsize="30,28" path="m9605,568l9601,569,9593,571,9587,572,9580,580,9578,583,9579,589,9580,593,9583,595,9585,590,9588,589,9593,585,9600,583,9607,577,9605,568xe" filled="true" fillcolor="#00629b" stroked="false">
                <v:path arrowok="t"/>
                <v:fill type="solid"/>
              </v:shape>
            </v:group>
            <v:group style="position:absolute;left:9582;top:598;width:26;height:35" coordorigin="9582,598" coordsize="26,35">
              <v:shape style="position:absolute;left:9582;top:598;width:26;height:35" coordorigin="9582,598" coordsize="26,35" path="m9605,598l9603,600,9601,601,9594,605,9589,608,9582,616,9582,621,9583,625,9584,630,9587,632,9590,627,9592,625,9597,619,9608,616,9606,605,9605,598xe" filled="true" fillcolor="#00629b" stroked="false">
                <v:path arrowok="t"/>
                <v:fill type="solid"/>
              </v:shape>
            </v:group>
            <v:group style="position:absolute;left:9609;top:656;width:21;height:39" coordorigin="9609,656" coordsize="21,39">
              <v:shape style="position:absolute;left:9609;top:656;width:21;height:39" coordorigin="9609,656" coordsize="21,39" path="m9622,656l9620,661,9619,664,9617,666,9614,670,9609,677,9612,684,9614,687,9616,690,9618,692,9621,693,9623,695,9623,690,9625,681,9630,677,9629,662,9622,656xe" filled="true" fillcolor="#00629b" stroked="false">
                <v:path arrowok="t"/>
                <v:fill type="solid"/>
              </v:shape>
            </v:group>
            <v:group style="position:absolute;left:9592;top:629;width:23;height:38" coordorigin="9592,629" coordsize="23,38">
              <v:shape style="position:absolute;left:9592;top:629;width:23;height:38" coordorigin="9592,629" coordsize="23,38" path="m9610,629l9607,633,9606,635,9598,640,9592,645,9593,656,9595,660,9600,666,9601,662,9606,654,9611,652,9615,637,9610,629xe" filled="true" fillcolor="#00629b" stroked="false">
                <v:path arrowok="t"/>
                <v:fill type="solid"/>
              </v:shape>
            </v:group>
            <v:group style="position:absolute;left:10296;top:666;width:34;height:18" coordorigin="10296,666" coordsize="34,18">
              <v:shape style="position:absolute;left:10296;top:666;width:34;height:18" coordorigin="10296,666" coordsize="34,18" path="m10324,679l10299,679,10302,680,10311,682,10316,684,10324,679xe" filled="true" fillcolor="#00629b" stroked="false">
                <v:path arrowok="t"/>
                <v:fill type="solid"/>
              </v:shape>
              <v:shape style="position:absolute;left:10296;top:666;width:34;height:18" coordorigin="10296,666" coordsize="34,18" path="m10313,667l10307,667,10304,669,10303,670,10298,673,10296,679,10299,679,10324,679,10329,675,10330,669,10318,669,10313,667xe" filled="true" fillcolor="#00629b" stroked="false">
                <v:path arrowok="t"/>
                <v:fill type="solid"/>
              </v:shape>
              <v:shape style="position:absolute;left:10296;top:666;width:34;height:18" coordorigin="10296,666" coordsize="34,18" path="m10330,666l10325,668,10318,669,10330,669,10330,666xe" filled="true" fillcolor="#00629b" stroked="false">
                <v:path arrowok="t"/>
                <v:fill type="solid"/>
              </v:shape>
            </v:group>
            <v:group style="position:absolute;left:10312;top:630;width:33;height:21" coordorigin="10312,630" coordsize="33,21">
              <v:shape style="position:absolute;left:10312;top:630;width:33;height:21" coordorigin="10312,630" coordsize="33,21" path="m10321,632l10316,638,10312,643,10312,651,10314,649,10317,649,10331,649,10332,649,10337,647,10339,643,10342,637,10343,634,10329,634,10321,632xe" filled="true" fillcolor="#00629b" stroked="false">
                <v:path arrowok="t"/>
                <v:fill type="solid"/>
              </v:shape>
              <v:shape style="position:absolute;left:10312;top:630;width:33;height:21" coordorigin="10312,630" coordsize="33,21" path="m10331,649l10317,649,10324,649,10328,650,10331,649xe" filled="true" fillcolor="#00629b" stroked="false">
                <v:path arrowok="t"/>
                <v:fill type="solid"/>
              </v:shape>
              <v:shape style="position:absolute;left:10312;top:630;width:33;height:21" coordorigin="10312,630" coordsize="33,21" path="m10344,630l10339,632,10329,634,10343,634,10344,630xe" filled="true" fillcolor="#00629b" stroked="false">
                <v:path arrowok="t"/>
                <v:fill type="solid"/>
              </v:shape>
            </v:group>
            <v:group style="position:absolute;left:10323;top:593;width:30;height:25" coordorigin="10323,593" coordsize="30,25">
              <v:shape style="position:absolute;left:10323;top:593;width:30;height:25" coordorigin="10323,593" coordsize="30,25" path="m10353,593l10349,596,10337,597,10331,598,10323,607,10323,617,10329,615,10332,615,10353,598,10353,593xe" filled="true" fillcolor="#00629b" stroked="false">
                <v:path arrowok="t"/>
                <v:fill type="solid"/>
              </v:shape>
            </v:group>
            <v:group style="position:absolute;left:10327;top:553;width:30;height:30" coordorigin="10327,553" coordsize="30,30">
              <v:shape style="position:absolute;left:10327;top:553;width:30;height:30" coordorigin="10327,553" coordsize="30,30" path="m10352,553l10349,558,10342,563,10334,565,10331,568,10327,572,10329,582,10334,581,10348,577,10354,569,10356,565,10354,554,10352,553xe" filled="true" fillcolor="#00629b" stroked="false">
                <v:path arrowok="t"/>
                <v:fill type="solid"/>
              </v:shape>
            </v:group>
            <v:group style="position:absolute;left:10325;top:516;width:27;height:35" coordorigin="10325,516" coordsize="27,35">
              <v:shape style="position:absolute;left:10325;top:516;width:27;height:35" coordorigin="10325,516" coordsize="27,35" path="m10346,516l10343,521,10341,523,10335,529,10325,532,10327,543,10328,550,10330,548,10332,547,10339,543,10344,541,10351,533,10351,527,10348,518,10346,516xe" filled="true" fillcolor="#00629b" stroked="false">
                <v:path arrowok="t"/>
                <v:fill type="solid"/>
              </v:shape>
            </v:group>
            <v:group style="position:absolute;left:10303;top:449;width:20;height:41" coordorigin="10303,449" coordsize="20,41">
              <v:shape style="position:absolute;left:10303;top:449;width:20;height:41" coordorigin="10303,449" coordsize="20,41" path="m10309,449l10309,455,10308,465,10303,468,10304,483,10311,490,10313,485,10313,482,10319,475,10322,469,10319,458,10317,454,10312,451,10309,449xe" filled="true" fillcolor="#00629b" stroked="false">
                <v:path arrowok="t"/>
                <v:fill type="solid"/>
              </v:shape>
            </v:group>
            <v:group style="position:absolute;left:10318;top:482;width:23;height:38" coordorigin="10318,482" coordsize="23,38">
              <v:shape style="position:absolute;left:10318;top:482;width:23;height:38" coordorigin="10318,482" coordsize="23,38" path="m10333,482l10331,486,10330,489,10327,495,10321,497,10318,511,10323,519,10326,515,10327,513,10334,508,10341,503,10339,493,10339,489,10335,484,10333,482xe" filled="true" fillcolor="#00629b" stroked="false">
                <v:path arrowok="t"/>
                <v:fill type="solid"/>
              </v:shape>
            </v:group>
            <v:group style="position:absolute;left:10079;top:895;width:41;height:18" coordorigin="10079,895" coordsize="41,18">
              <v:shape style="position:absolute;left:10079;top:895;width:41;height:18" coordorigin="10079,895" coordsize="41,18" path="m10095,895l10085,899,10079,906,10088,907,10096,910,10100,912,10106,912,10113,912,10119,903,10116,903,10109,900,10103,898,10095,895xe" filled="true" fillcolor="#00629b" stroked="false">
                <v:path arrowok="t"/>
                <v:fill type="solid"/>
              </v:shape>
            </v:group>
            <v:group style="position:absolute;left:10057;top:916;width:40;height:23" coordorigin="10057,916" coordsize="40,23">
              <v:shape style="position:absolute;left:10057;top:916;width:40;height:23" coordorigin="10057,916" coordsize="40,23" path="m10075,916l10061,919,10057,925,10062,926,10068,931,10073,938,10086,933,10088,932,10092,928,10095,925,10089,925,10078,922,10075,916xe" filled="true" fillcolor="#00629b" stroked="false">
                <v:path arrowok="t"/>
                <v:fill type="solid"/>
              </v:shape>
              <v:shape style="position:absolute;left:10057;top:916;width:40;height:23" coordorigin="10057,916" coordsize="40,23" path="m10096,924l10089,925,10095,925,10096,924xe" filled="true" fillcolor="#00629b" stroked="false">
                <v:path arrowok="t"/>
                <v:fill type="solid"/>
              </v:shape>
            </v:group>
            <v:group style="position:absolute;left:10027;top:931;width:36;height:26" coordorigin="10027,931" coordsize="36,26">
              <v:shape style="position:absolute;left:10027;top:931;width:36;height:26" coordorigin="10027,931" coordsize="36,26" path="m10040,931l10032,932,10027,935,10030,938,10035,944,10037,949,10055,957,10063,947,10058,945,10053,941,10050,936,10043,932,10040,931xe" filled="true" fillcolor="#00629b" stroked="false">
                <v:path arrowok="t"/>
                <v:fill type="solid"/>
              </v:shape>
            </v:group>
            <v:group style="position:absolute;left:9896;top:920;width:22;height:35" coordorigin="9896,920" coordsize="22,35">
              <v:shape style="position:absolute;left:9896;top:920;width:22;height:35" coordorigin="9896,920" coordsize="22,35" path="m9902,920l9896,921,9898,930,9897,943,9902,948,9905,951,9912,954,9918,953,9916,944,9916,931,9912,927,9909,925,9906,923,9902,920xe" filled="true" fillcolor="#00629b" stroked="false">
                <v:path arrowok="t"/>
                <v:fill type="solid"/>
              </v:shape>
            </v:group>
            <v:group style="position:absolute;left:9929;top:932;width:26;height:30" coordorigin="9929,932" coordsize="26,30">
              <v:shape style="position:absolute;left:9929;top:932;width:26;height:30" coordorigin="9929,932" coordsize="26,30" path="m9935,932l9929,933,9930,953,9944,961,9955,961,9952,957,9949,946,9948,941,9944,935,9942,933,9935,932xe" filled="true" fillcolor="#00629b" stroked="false">
                <v:path arrowok="t"/>
                <v:fill type="solid"/>
              </v:shape>
            </v:group>
            <v:group style="position:absolute;left:9865;top:905;width:19;height:32" coordorigin="9865,905" coordsize="19,32">
              <v:shape style="position:absolute;left:9865;top:905;width:19;height:32" coordorigin="9865,905" coordsize="19,32" path="m9875,905l9865,906,9865,915,9865,918,9867,928,9876,937,9884,936,9883,931,9882,922,9883,915,9875,905xe" filled="true" fillcolor="#00629b" stroked="false">
                <v:path arrowok="t"/>
                <v:fill type="solid"/>
              </v:shape>
            </v:group>
            <v:group style="position:absolute;left:9962;top:935;width:32;height:33" coordorigin="9962,935" coordsize="32,33">
              <v:shape style="position:absolute;left:9962;top:935;width:32;height:33" coordorigin="9962,935" coordsize="32,33" path="m9972,935l9962,938,9965,943,9966,946,9967,951,9970,957,9979,968,9994,965,9987,959,9985,955,9982,951,9982,944,9972,935xe" filled="true" fillcolor="#00629b" stroked="false">
                <v:path arrowok="t"/>
                <v:fill type="solid"/>
              </v:shape>
            </v:group>
            <v:group style="position:absolute;left:9995;top:939;width:37;height:26" coordorigin="9995,939" coordsize="37,26">
              <v:shape style="position:absolute;left:9995;top:939;width:37;height:26" coordorigin="9995,939" coordsize="37,26" path="m10007,939l10001,939,9995,941,9999,945,10004,952,10007,961,10018,964,10020,964,10028,962,10032,958,10028,958,10026,956,10020,949,10017,944,10011,939,10007,939xe" filled="true" fillcolor="#00629b" stroked="false">
                <v:path arrowok="t"/>
                <v:fill type="solid"/>
              </v:shape>
              <v:shape style="position:absolute;left:9816;top:50;width:487;height:201" type="#_x0000_t75" stroked="false">
                <v:imagedata r:id="rId5" o:title=""/>
              </v:shape>
              <v:shape style="position:absolute;left:9624;top:226;width:685;height:692" type="#_x0000_t75" stroked="false">
                <v:imagedata r:id="rId6" o:title=""/>
              </v:shape>
              <v:shape style="position:absolute;left:9694;top:122;width:200;height:217" type="#_x0000_t75" stroked="false">
                <v:imagedata r:id="rId7" o:title=""/>
              </v:shape>
            </v:group>
            <w10:wrap type="none"/>
          </v:group>
        </w:pict>
      </w:r>
      <w:r>
        <w:rPr/>
        <w:pict>
          <v:group style="position:absolute;margin-left:527.857727pt;margin-top:15.547132pt;width:60.05pt;height:30.1pt;mso-position-horizontal-relative:page;mso-position-vertical-relative:paragraph;z-index:1240" coordorigin="10557,311" coordsize="1201,602">
            <v:shape style="position:absolute;left:10576;top:328;width:305;height:169" type="#_x0000_t75" stroked="false">
              <v:imagedata r:id="rId8" o:title=""/>
            </v:shape>
            <v:group style="position:absolute;left:10919;top:328;width:100;height:169" coordorigin="10919,328" coordsize="100,169">
              <v:shape style="position:absolute;left:10919;top:328;width:100;height:169" coordorigin="10919,328" coordsize="100,169" path="m11015,328l10919,328,10919,496,11019,496,11019,468,10954,468,10954,423,10998,423,10998,395,10954,395,10954,357,11015,357,11015,328xe" filled="true" fillcolor="#00629b" stroked="false">
                <v:path arrowok="t"/>
                <v:fill type="solid"/>
              </v:shape>
              <v:shape style="position:absolute;left:11049;top:328;width:114;height:168" type="#_x0000_t75" stroked="false">
                <v:imagedata r:id="rId35" o:title=""/>
              </v:shape>
              <v:shape style="position:absolute;left:11196;top:311;width:483;height:203" type="#_x0000_t75" stroked="false">
                <v:imagedata r:id="rId10" o:title=""/>
              </v:shape>
              <v:shape style="position:absolute;left:10557;top:574;width:195;height:330" type="#_x0000_t75" stroked="false">
                <v:imagedata r:id="rId18" o:title=""/>
              </v:shape>
              <v:shape style="position:absolute;left:10800;top:672;width:157;height:231" type="#_x0000_t75" stroked="false">
                <v:imagedata r:id="rId19" o:title=""/>
              </v:shape>
            </v:group>
            <v:group style="position:absolute;left:11017;top:606;width:29;height:2" coordorigin="11017,606" coordsize="29,2">
              <v:shape style="position:absolute;left:11017;top:606;width:29;height:2" coordorigin="11017,606" coordsize="29,0" path="m11017,606l11045,606e" filled="false" stroked="true" strokeweight="1.657pt" strokecolor="#00629b">
                <v:path arrowok="t"/>
              </v:shape>
              <v:shape style="position:absolute;left:11017;top:658;width:238;height:254" type="#_x0000_t75" stroked="false">
                <v:imagedata r:id="rId20" o:title=""/>
              </v:shape>
            </v:group>
            <v:group style="position:absolute;left:11300;top:606;width:29;height:2" coordorigin="11300,606" coordsize="29,2">
              <v:shape style="position:absolute;left:11300;top:606;width:29;height:2" coordorigin="11300,606" coordsize="29,0" path="m11300,606l11329,606e" filled="false" stroked="true" strokeweight="1.657pt" strokecolor="#00629b">
                <v:path arrowok="t"/>
              </v:shape>
              <v:shape style="position:absolute;left:11301;top:580;width:252;height:333" type="#_x0000_t75" stroked="false">
                <v:imagedata r:id="rId21" o:title=""/>
              </v:shape>
              <v:shape style="position:absolute;left:11593;top:667;width:164;height:236" type="#_x0000_t75" stroked="false">
                <v:imagedata r:id="rId22" o:title=""/>
              </v:shape>
            </v:group>
            <w10:wrap type="none"/>
          </v:group>
        </w:pict>
      </w:r>
      <w:r>
        <w:rPr/>
        <w:pict>
          <v:group style="position:absolute;margin-left:588.964172pt;margin-top:15.546633pt;width:92.25pt;height:30.1pt;mso-position-horizontal-relative:page;mso-position-vertical-relative:paragraph;z-index:1264" coordorigin="11779,311" coordsize="1845,602">
            <v:shape style="position:absolute;left:11779;top:325;width:391;height:175" type="#_x0000_t75" stroked="false">
              <v:imagedata r:id="rId11" o:title=""/>
            </v:shape>
            <v:shape style="position:absolute;left:12206;top:328;width:120;height:168" type="#_x0000_t75" stroked="false">
              <v:imagedata r:id="rId36" o:title=""/>
            </v:shape>
            <v:shape style="position:absolute;left:12365;top:328;width:395;height:186" type="#_x0000_t75" stroked="false">
              <v:imagedata r:id="rId13" o:title=""/>
            </v:shape>
            <v:shape style="position:absolute;left:12775;top:311;width:201;height:203" type="#_x0000_t75" stroked="false">
              <v:imagedata r:id="rId14" o:title=""/>
            </v:shape>
            <v:shape style="position:absolute;left:13008;top:328;width:120;height:168" type="#_x0000_t75" stroked="false">
              <v:imagedata r:id="rId37" o:title=""/>
            </v:shape>
            <v:shape style="position:absolute;left:11892;top:580;width:182;height:319" type="#_x0000_t75" stroked="false">
              <v:imagedata r:id="rId23" o:title=""/>
            </v:shape>
            <v:shape style="position:absolute;left:12116;top:667;width:656;height:236" type="#_x0000_t75" stroked="false">
              <v:imagedata r:id="rId24" o:title=""/>
            </v:shape>
            <v:shape style="position:absolute;left:12819;top:667;width:157;height:231" type="#_x0000_t75" stroked="false">
              <v:imagedata r:id="rId25" o:title=""/>
            </v:shape>
            <v:shape style="position:absolute;left:13011;top:590;width:112;height:311" type="#_x0000_t75" stroked="false">
              <v:imagedata r:id="rId26" o:title=""/>
            </v:shape>
            <v:group style="position:absolute;left:13168;top:606;width:29;height:2" coordorigin="13168,606" coordsize="29,2">
              <v:shape style="position:absolute;left:13168;top:606;width:29;height:2" coordorigin="13168,606" coordsize="29,0" path="m13168,606l13197,606e" filled="false" stroked="true" strokeweight="1.657pt" strokecolor="#00629b">
                <v:path arrowok="t"/>
              </v:shape>
              <v:shape style="position:absolute;left:13169;top:658;width:251;height:254" type="#_x0000_t75" stroked="false">
                <v:imagedata r:id="rId27" o:title=""/>
              </v:shape>
              <v:shape style="position:absolute;left:13467;top:667;width:157;height:231" type="#_x0000_t75" stroked="false">
                <v:imagedata r:id="rId28" o:title=""/>
              </v:shape>
            </v:group>
            <w10:wrap type="none"/>
          </v:group>
        </w:pict>
      </w:r>
      <w:r>
        <w:rPr/>
        <w:pict>
          <v:group style="position:absolute;margin-left:661.381592pt;margin-top:16.251032pt;width:19.6pt;height:8.75pt;mso-position-horizontal-relative:page;mso-position-vertical-relative:paragraph;z-index:1288" coordorigin="13228,325" coordsize="392,175">
            <v:shape style="position:absolute;left:13228;top:325;width:246;height:175" type="#_x0000_t75" stroked="false">
              <v:imagedata r:id="rId16" o:title=""/>
            </v:shape>
            <v:shape style="position:absolute;left:13505;top:328;width:114;height:168" type="#_x0000_t75" stroked="false">
              <v:imagedata r:id="rId38" o:title=""/>
            </v:shape>
            <w10:wrap type="none"/>
          </v:group>
        </w:pict>
      </w:r>
      <w:r>
        <w:rPr/>
        <w:pict>
          <v:group style="position:absolute;margin-left:694.898193pt;margin-top:4.052733pt;width:.1pt;height:56pt;mso-position-horizontal-relative:page;mso-position-vertical-relative:paragraph;z-index:1312" coordorigin="13898,81" coordsize="2,1120">
            <v:shape style="position:absolute;left:13898;top:81;width:2;height:1120" coordorigin="13898,81" coordsize="0,1120" path="m13898,81l13898,1201e" filled="false" stroked="true" strokeweight=".564pt" strokecolor="#00629b">
              <v:path arrowok="t"/>
            </v:shape>
            <w10:wrap type="none"/>
          </v:group>
        </w:pict>
      </w:r>
      <w:r>
        <w:rPr/>
        <w:pict>
          <v:group style="position:absolute;margin-left:706.230774pt;margin-top:33.961632pt;width:47.9pt;height:13.8pt;mso-position-horizontal-relative:page;mso-position-vertical-relative:paragraph;z-index:1336" coordorigin="14125,679" coordsize="958,276">
            <v:shape style="position:absolute;left:14125;top:679;width:958;height:276" coordorigin="14125,679" coordsize="958,276" path="m14240,767l14204,767,14210,772,14210,794,14173,804,14146,818,14130,836,14125,859,14127,876,14135,888,14147,896,14162,898,14176,897,14190,893,14201,886,14210,877,14242,877,14242,872,14164,872,14157,866,14157,853,14160,842,14170,832,14186,823,14210,817,14242,817,14242,787,14240,76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242,877l14210,877,14210,886,14211,891,14213,897,14246,897,14244,889,14242,877,14242,87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242,817l14210,817,14210,856,14201,865,14190,872,14242,872,14242,81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195,738l14176,740,14159,745,14143,754,14130,764,14147,785,14156,778,14166,772,14178,768,14191,767,14240,767,14240,766,14231,751,14216,741,14195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19,768l14286,768,14286,897,14319,897,14319,76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48,741l14263,741,14263,768,14348,768,14348,741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37,679l14332,679,14310,682,14296,691,14288,705,14286,722,14286,741,14319,741,14319,710,14328,706,14349,706,14349,680,14348,680,14337,67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49,706l14341,706,14348,707,14349,707,14349,706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373,852l14353,870,14364,882,14379,892,14396,898,14416,900,14438,897,14456,888,14468,874,14416,874,14405,873,14393,869,14383,862,14373,852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416,738l14395,741,14378,750,14366,764,14362,782,14375,813,14402,828,14430,839,14442,857,14442,869,14432,874,14468,874,14469,874,14473,854,14461,823,14434,808,14406,798,14394,781,14394,770,14401,764,14470,764,14460,753,14447,745,14432,740,14416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470,764l14429,764,14442,773,14450,783,14470,764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532,741l14499,741,14499,955,14532,955,14532,879,14610,879,14613,872,14551,872,14540,866,14532,855,14532,784,14538,777,14552,767,14614,767,14612,760,14532,760,14532,741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610,879l14532,879,14540,888,14549,894,14559,898,14571,899,14593,894,14610,880,14610,87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614,767l14562,767,14574,770,14584,779,14589,796,14591,819,14589,843,14584,859,14575,869,14562,872,14613,872,14621,855,14625,819,14621,783,14614,76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574,738l14560,740,14549,745,14539,752,14532,760,14612,760,14611,758,14594,743,14574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681,859l14645,859,14645,897,14681,897,14681,85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765,738l14740,743,14720,758,14706,783,14700,819,14706,855,14720,880,14741,895,14765,900,14790,895,14811,880,14815,873,14765,873,14751,869,14741,858,14736,841,14734,819,14736,797,14742,780,14752,770,14765,766,14816,766,14811,758,14790,743,14765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816,766l14765,766,14780,770,14790,781,14795,798,14797,819,14795,842,14789,859,14779,869,14765,873,14815,873,14825,855,14830,819,14825,783,14816,766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890,741l14857,741,14857,897,14890,897,14890,793,14897,783,14907,776,14918,770,14931,769,14939,769,14939,765,14890,765,14890,741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939,769l14934,769,14938,769,14939,769,14939,769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4940,738l14937,738,14921,741,14907,747,14897,756,14891,765,14939,765,14940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08,738l14955,771,14950,794,14952,808,14956,820,14963,831,14972,840,14961,846,14953,857,14953,876,14958,882,14966,886,14956,892,14948,900,14943,909,14942,920,14945,934,14956,946,14975,953,15005,955,15034,952,15057,943,15068,934,15010,934,14992,933,14981,929,14974,923,14972,915,14972,906,14976,898,14986,892,15074,892,15065,881,15047,873,15020,868,14985,864,14982,862,14982,853,14984,850,14988,847,15026,847,15032,846,15050,835,15055,827,15009,827,14997,825,14989,819,14984,808,14982,795,14984,782,14989,772,14997,765,15008,763,15083,763,15083,754,15050,754,15042,747,15032,742,15021,739,15008,738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74,892l14986,892,14987,893,14989,893,14990,893,15042,898,15048,903,15048,915,15045,923,15037,929,15025,932,15010,934,15068,934,15073,929,15078,910,15075,893,15074,892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26,847l14988,847,14994,849,15001,850,15008,850,15026,847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83,763l15008,763,15020,765,15028,771,15033,781,15034,795,15033,808,15028,819,15020,825,15009,827,15055,827,15061,818,15065,795,15065,785,15063,777,15060,771,15069,768,15077,767,15083,767,15083,763xe" filled="true" fillcolor="#00629b" stroked="false">
              <v:path arrowok="t"/>
              <v:fill type="solid"/>
            </v:shape>
            <v:shape style="position:absolute;left:14125;top:679;width:958;height:276" coordorigin="14125,679" coordsize="958,276" path="m15083,738l15072,740,15059,746,15050,754,15083,754,15083,738xe" filled="true" fillcolor="#00629b" stroked="false">
              <v:path arrowok="t"/>
              <v:fill type="solid"/>
            </v:shape>
            <w10:wrap type="none"/>
          </v:group>
        </w:pict>
      </w:r>
      <w:r>
        <w:rPr>
          <w:color w:val="636466"/>
          <w:spacing w:val="-8"/>
          <w:w w:val="115"/>
        </w:rPr>
        <w:t>We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fund</w:t>
      </w:r>
      <w:r>
        <w:rPr>
          <w:color w:val="636466"/>
          <w:spacing w:val="-17"/>
          <w:w w:val="115"/>
        </w:rPr>
        <w:t> </w:t>
      </w:r>
      <w:r>
        <w:rPr>
          <w:color w:val="636466"/>
          <w:spacing w:val="-3"/>
          <w:w w:val="115"/>
        </w:rPr>
        <w:t>research,</w:t>
      </w:r>
      <w:r>
        <w:rPr>
          <w:color w:val="636466"/>
          <w:spacing w:val="-21"/>
          <w:w w:val="115"/>
        </w:rPr>
        <w:t> </w:t>
      </w:r>
      <w:r>
        <w:rPr>
          <w:color w:val="636466"/>
          <w:w w:val="115"/>
        </w:rPr>
        <w:t>offer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educational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programs,</w:t>
      </w:r>
      <w:r>
        <w:rPr>
          <w:color w:val="636466"/>
          <w:spacing w:val="-21"/>
          <w:w w:val="115"/>
        </w:rPr>
        <w:t> </w:t>
      </w:r>
      <w:r>
        <w:rPr>
          <w:color w:val="636466"/>
          <w:w w:val="115"/>
        </w:rPr>
        <w:t>advocate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for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public</w:t>
      </w:r>
      <w:r>
        <w:rPr>
          <w:color w:val="636466"/>
          <w:spacing w:val="-17"/>
          <w:w w:val="115"/>
        </w:rPr>
        <w:t> </w:t>
      </w:r>
      <w:r>
        <w:rPr>
          <w:color w:val="636466"/>
          <w:w w:val="115"/>
        </w:rPr>
        <w:t>policy </w:t>
      </w:r>
      <w:r>
        <w:rPr>
          <w:color w:val="636466"/>
          <w:w w:val="115"/>
        </w:rPr>
        <w:t>and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support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those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affected</w:t>
      </w:r>
      <w:r>
        <w:rPr>
          <w:color w:val="636466"/>
          <w:spacing w:val="-10"/>
          <w:w w:val="115"/>
        </w:rPr>
        <w:t> </w:t>
      </w:r>
      <w:r>
        <w:rPr>
          <w:color w:val="636466"/>
          <w:spacing w:val="-3"/>
          <w:w w:val="115"/>
        </w:rPr>
        <w:t>by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suicide.</w:t>
      </w:r>
      <w:r>
        <w:rPr>
          <w:color w:val="636466"/>
          <w:spacing w:val="-16"/>
          <w:w w:val="115"/>
        </w:rPr>
        <w:t> </w:t>
      </w:r>
      <w:r>
        <w:rPr>
          <w:color w:val="636466"/>
          <w:w w:val="115"/>
        </w:rPr>
        <w:t>Headquartered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in</w:t>
      </w:r>
      <w:r>
        <w:rPr>
          <w:color w:val="636466"/>
          <w:spacing w:val="-10"/>
          <w:w w:val="115"/>
        </w:rPr>
        <w:t> </w:t>
      </w:r>
      <w:r>
        <w:rPr>
          <w:color w:val="636466"/>
          <w:w w:val="115"/>
        </w:rPr>
        <w:t>New</w:t>
      </w:r>
      <w:r>
        <w:rPr>
          <w:color w:val="636466"/>
          <w:spacing w:val="-19"/>
          <w:w w:val="115"/>
        </w:rPr>
        <w:t> </w:t>
      </w:r>
      <w:r>
        <w:rPr>
          <w:color w:val="636466"/>
          <w:spacing w:val="-5"/>
          <w:w w:val="115"/>
        </w:rPr>
        <w:t>York,</w:t>
      </w:r>
      <w:r>
        <w:rPr>
          <w:color w:val="636466"/>
          <w:spacing w:val="-22"/>
          <w:w w:val="115"/>
        </w:rPr>
        <w:t> </w:t>
      </w:r>
      <w:r>
        <w:rPr>
          <w:color w:val="636466"/>
          <w:w w:val="115"/>
        </w:rPr>
        <w:t>AFSP </w:t>
      </w:r>
      <w:r>
        <w:rPr>
          <w:color w:val="636466"/>
          <w:w w:val="115"/>
        </w:rPr>
        <w:t>has</w:t>
      </w:r>
      <w:r>
        <w:rPr>
          <w:color w:val="636466"/>
          <w:spacing w:val="-15"/>
          <w:w w:val="115"/>
        </w:rPr>
        <w:t> </w:t>
      </w:r>
      <w:r>
        <w:rPr>
          <w:color w:val="636466"/>
          <w:spacing w:val="-3"/>
          <w:w w:val="115"/>
        </w:rPr>
        <w:t>75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local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chapters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with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programs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and</w:t>
      </w:r>
      <w:r>
        <w:rPr>
          <w:color w:val="636466"/>
          <w:spacing w:val="-15"/>
          <w:w w:val="115"/>
        </w:rPr>
        <w:t> </w:t>
      </w:r>
      <w:r>
        <w:rPr>
          <w:color w:val="636466"/>
          <w:spacing w:val="-3"/>
          <w:w w:val="115"/>
        </w:rPr>
        <w:t>events</w:t>
      </w:r>
      <w:r>
        <w:rPr>
          <w:color w:val="636466"/>
          <w:spacing w:val="-15"/>
          <w:w w:val="115"/>
        </w:rPr>
        <w:t> </w:t>
      </w:r>
      <w:r>
        <w:rPr>
          <w:color w:val="636466"/>
          <w:w w:val="115"/>
        </w:rPr>
        <w:t>nationwide.</w:t>
      </w:r>
      <w:r>
        <w:rPr/>
      </w:r>
    </w:p>
    <w:sectPr>
      <w:type w:val="continuous"/>
      <w:pgSz w:w="15840" w:h="12240" w:orient="landscape"/>
      <w:pgMar w:top="70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sz w:val="66"/>
      <w:szCs w:val="66"/>
    </w:rPr>
  </w:style>
  <w:style w:styleId="Heading2" w:type="paragraph">
    <w:name w:val="Heading 2"/>
    <w:basedOn w:val="Normal"/>
    <w:uiPriority w:val="1"/>
    <w:qFormat/>
    <w:pPr>
      <w:spacing w:before="1"/>
      <w:ind w:left="100"/>
      <w:outlineLvl w:val="2"/>
    </w:pPr>
    <w:rPr>
      <w:rFonts w:ascii="Calibri" w:hAnsi="Calibri" w:eastAsia="Calibri"/>
      <w:sz w:val="44"/>
      <w:szCs w:val="44"/>
    </w:rPr>
  </w:style>
  <w:style w:styleId="Heading3" w:type="paragraph">
    <w:name w:val="Heading 3"/>
    <w:basedOn w:val="Normal"/>
    <w:uiPriority w:val="1"/>
    <w:qFormat/>
    <w:pPr>
      <w:spacing w:before="53"/>
      <w:ind w:left="1217"/>
      <w:outlineLvl w:val="3"/>
    </w:pPr>
    <w:rPr>
      <w:rFonts w:ascii="Calibri" w:hAnsi="Calibri" w:eastAsia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http://dbhtraininginstitute/" TargetMode="External"/><Relationship Id="rId31" Type="http://schemas.openxmlformats.org/officeDocument/2006/relationships/hyperlink" Target="http://dbh.dc.gov/service/school-behavioral-health-program)" TargetMode="External"/><Relationship Id="rId32" Type="http://schemas.openxmlformats.org/officeDocument/2006/relationships/hyperlink" Target="http://www.IamthedifferenceDC.org/" TargetMode="External"/><Relationship Id="rId33" Type="http://schemas.openxmlformats.org/officeDocument/2006/relationships/hyperlink" Target="mailto:nationalcapitalDC@afsp.org" TargetMode="External"/><Relationship Id="rId34" Type="http://schemas.openxmlformats.org/officeDocument/2006/relationships/hyperlink" Target="mailto:ngibson@afsp.org" TargetMode="External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2015-12-12T03:35:46Z</dcterms:created>
  <dcterms:modified xsi:type="dcterms:W3CDTF">2015-12-12T03:35:46Z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2015-12-12T00:00:00Z</vt:filetime>
  </property>
</Properties>
</file>